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2AD4D" w14:textId="77777777" w:rsidR="001A65DE" w:rsidRDefault="001A65DE">
      <w:pPr>
        <w:jc w:val="right"/>
        <w:rPr>
          <w:b/>
          <w:szCs w:val="24"/>
        </w:rPr>
      </w:pPr>
    </w:p>
    <w:p w14:paraId="346F4CEC" w14:textId="1880946D" w:rsidR="001A65DE" w:rsidRDefault="00F30B75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 wp14:anchorId="1B55BDDB" wp14:editId="4361300F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CA87" w14:textId="77777777" w:rsidR="00692696" w:rsidRDefault="00692696">
      <w:pPr>
        <w:jc w:val="center"/>
        <w:rPr>
          <w:b/>
          <w:sz w:val="16"/>
          <w:szCs w:val="16"/>
        </w:rPr>
      </w:pPr>
    </w:p>
    <w:p w14:paraId="2CE6CD95" w14:textId="77777777" w:rsidR="001A65DE" w:rsidRDefault="00F30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14:paraId="2D698A6C" w14:textId="77777777" w:rsidR="001A65DE" w:rsidRDefault="00F30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14:paraId="44F01B0A" w14:textId="77777777" w:rsidR="001A65DE" w:rsidRDefault="00F30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14:paraId="4A4A2540" w14:textId="77777777" w:rsidR="001A65DE" w:rsidRDefault="00F30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14:paraId="1983E131" w14:textId="77777777" w:rsidR="001A65DE" w:rsidRDefault="001A65DE">
      <w:pPr>
        <w:jc w:val="center"/>
        <w:rPr>
          <w:b/>
          <w:sz w:val="28"/>
          <w:szCs w:val="28"/>
        </w:rPr>
      </w:pPr>
    </w:p>
    <w:p w14:paraId="7362DF94" w14:textId="77777777" w:rsidR="001A65DE" w:rsidRDefault="00F30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328153F" w14:textId="78498782" w:rsidR="001A65DE" w:rsidRDefault="00F30B75">
      <w:pPr>
        <w:pStyle w:val="ac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(3</w:t>
      </w:r>
      <w:r w:rsidR="00692696">
        <w:rPr>
          <w:b/>
        </w:rPr>
        <w:t>3</w:t>
      </w:r>
      <w:r>
        <w:rPr>
          <w:b/>
        </w:rPr>
        <w:t xml:space="preserve"> </w:t>
      </w:r>
      <w:r>
        <w:rPr>
          <w:b/>
          <w:sz w:val="28"/>
          <w:szCs w:val="28"/>
        </w:rPr>
        <w:t>сессия 5 созыва</w:t>
      </w:r>
      <w:r>
        <w:rPr>
          <w:b/>
        </w:rPr>
        <w:t>)</w:t>
      </w:r>
    </w:p>
    <w:p w14:paraId="23C3DBB1" w14:textId="77777777" w:rsidR="001A65DE" w:rsidRDefault="001A65DE">
      <w:pPr>
        <w:jc w:val="center"/>
        <w:rPr>
          <w:b/>
          <w:sz w:val="28"/>
          <w:szCs w:val="28"/>
        </w:rPr>
      </w:pPr>
    </w:p>
    <w:p w14:paraId="2BCFEBEB" w14:textId="36863145" w:rsidR="001A65DE" w:rsidRDefault="0019315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29 июня </w:t>
      </w:r>
      <w:r w:rsidR="00F30B75">
        <w:rPr>
          <w:sz w:val="28"/>
          <w:szCs w:val="28"/>
        </w:rPr>
        <w:t xml:space="preserve">2026 года </w:t>
      </w:r>
      <w:r w:rsidR="00692696">
        <w:rPr>
          <w:sz w:val="28"/>
          <w:szCs w:val="28"/>
        </w:rPr>
        <w:t xml:space="preserve">  </w:t>
      </w:r>
      <w:r w:rsidR="00F30B75" w:rsidRPr="00692696">
        <w:rPr>
          <w:b/>
          <w:bCs/>
          <w:sz w:val="28"/>
          <w:szCs w:val="28"/>
        </w:rPr>
        <w:t xml:space="preserve">№ </w:t>
      </w:r>
      <w:r w:rsidR="00692696" w:rsidRPr="00692696">
        <w:rPr>
          <w:b/>
          <w:bCs/>
          <w:sz w:val="28"/>
          <w:szCs w:val="28"/>
        </w:rPr>
        <w:t>4</w:t>
      </w:r>
      <w:r w:rsidR="008E754A">
        <w:rPr>
          <w:b/>
          <w:bCs/>
          <w:sz w:val="28"/>
          <w:szCs w:val="28"/>
        </w:rPr>
        <w:t>9</w:t>
      </w:r>
      <w:bookmarkStart w:id="0" w:name="_GoBack"/>
      <w:bookmarkEnd w:id="0"/>
      <w:r w:rsidR="00F30B75" w:rsidRPr="00692696">
        <w:rPr>
          <w:b/>
          <w:bCs/>
          <w:sz w:val="28"/>
          <w:szCs w:val="28"/>
        </w:rPr>
        <w:tab/>
      </w:r>
      <w:r w:rsidR="00F30B75">
        <w:rPr>
          <w:b/>
          <w:sz w:val="28"/>
          <w:szCs w:val="28"/>
        </w:rPr>
        <w:tab/>
      </w:r>
      <w:r w:rsidR="00F30B75">
        <w:rPr>
          <w:b/>
          <w:sz w:val="28"/>
          <w:szCs w:val="28"/>
        </w:rPr>
        <w:tab/>
      </w:r>
    </w:p>
    <w:p w14:paraId="629A6F4F" w14:textId="77777777" w:rsidR="001A65DE" w:rsidRDefault="00F30B75">
      <w:pPr>
        <w:rPr>
          <w:sz w:val="28"/>
          <w:szCs w:val="28"/>
        </w:rPr>
      </w:pPr>
      <w:r>
        <w:rPr>
          <w:sz w:val="28"/>
          <w:szCs w:val="28"/>
        </w:rPr>
        <w:t>с. Уэлен</w:t>
      </w:r>
    </w:p>
    <w:p w14:paraId="59AD1AD7" w14:textId="77777777" w:rsidR="001A65DE" w:rsidRDefault="001A65DE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4"/>
      </w:tblGrid>
      <w:tr w:rsidR="001A65DE" w14:paraId="47C9DA39" w14:textId="77777777">
        <w:trPr>
          <w:trHeight w:val="1138"/>
        </w:trPr>
        <w:tc>
          <w:tcPr>
            <w:tcW w:w="5124" w:type="dxa"/>
          </w:tcPr>
          <w:p w14:paraId="60EB8E95" w14:textId="05DF8610" w:rsidR="001A65DE" w:rsidRPr="00692696" w:rsidRDefault="00F30B75">
            <w:pPr>
              <w:tabs>
                <w:tab w:val="left" w:pos="900"/>
              </w:tabs>
              <w:jc w:val="both"/>
              <w:rPr>
                <w:bCs/>
              </w:rPr>
            </w:pPr>
            <w:r w:rsidRPr="00692696">
              <w:rPr>
                <w:bCs/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Pr="00692696">
              <w:rPr>
                <w:bCs/>
                <w:sz w:val="28"/>
                <w:szCs w:val="24"/>
              </w:rPr>
              <w:t>23 декабря 2025 года № 42</w:t>
            </w:r>
            <w:r w:rsidR="00692696">
              <w:rPr>
                <w:bCs/>
                <w:sz w:val="28"/>
                <w:szCs w:val="24"/>
              </w:rPr>
              <w:t>.</w:t>
            </w:r>
          </w:p>
        </w:tc>
      </w:tr>
    </w:tbl>
    <w:p w14:paraId="25C58C5C" w14:textId="6B26CEEE" w:rsidR="001A65DE" w:rsidRDefault="001A65DE">
      <w:pPr>
        <w:jc w:val="both"/>
        <w:rPr>
          <w:b/>
          <w:sz w:val="28"/>
          <w:szCs w:val="28"/>
        </w:rPr>
      </w:pPr>
    </w:p>
    <w:p w14:paraId="4ADD665D" w14:textId="77777777" w:rsidR="00692696" w:rsidRDefault="00692696">
      <w:pPr>
        <w:jc w:val="both"/>
        <w:rPr>
          <w:b/>
          <w:sz w:val="28"/>
          <w:szCs w:val="28"/>
        </w:rPr>
      </w:pPr>
    </w:p>
    <w:p w14:paraId="26A65C1F" w14:textId="77777777" w:rsidR="001A65DE" w:rsidRDefault="00F30B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абзацем 3 пункта 3 статьи 92.1. Бюджетного кодекса Российской Федерации, Уставом муниципального образования сельское поселение Уэлен, Совет депутатов муниципального образования сельское поселение Уэлен,</w:t>
      </w:r>
    </w:p>
    <w:p w14:paraId="5728DBAA" w14:textId="77777777" w:rsidR="001A65DE" w:rsidRDefault="001A65DE">
      <w:pPr>
        <w:ind w:firstLine="851"/>
        <w:rPr>
          <w:sz w:val="28"/>
          <w:szCs w:val="28"/>
        </w:rPr>
      </w:pPr>
    </w:p>
    <w:p w14:paraId="557FF0C2" w14:textId="77777777" w:rsidR="001A65DE" w:rsidRDefault="00F30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284420D0" w14:textId="77777777" w:rsidR="001A65DE" w:rsidRDefault="00F30B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8AB9956" w14:textId="77777777" w:rsidR="001A65DE" w:rsidRDefault="00F30B75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4A2666E9" w14:textId="77777777" w:rsidR="001A65DE" w:rsidRDefault="00F30B75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депутатов муниципального образования сельское поселение Уэлен от 23 декабря 2025 года № 42 «О бюджете муниципального образования сельское поселение Уэлен на 2026 год» следующие изменения:</w:t>
      </w:r>
    </w:p>
    <w:p w14:paraId="3E46DD59" w14:textId="77777777" w:rsidR="001A65DE" w:rsidRDefault="001A65DE">
      <w:pPr>
        <w:ind w:firstLine="851"/>
        <w:rPr>
          <w:b/>
          <w:sz w:val="28"/>
          <w:szCs w:val="28"/>
        </w:rPr>
      </w:pPr>
    </w:p>
    <w:p w14:paraId="3FA67DF8" w14:textId="77777777" w:rsidR="001A65DE" w:rsidRDefault="00F30B75">
      <w:pPr>
        <w:numPr>
          <w:ilvl w:val="1"/>
          <w:numId w:val="1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1:</w:t>
      </w:r>
    </w:p>
    <w:p w14:paraId="713B5660" w14:textId="77777777" w:rsidR="001A65DE" w:rsidRDefault="00F30B75">
      <w:pPr>
        <w:pStyle w:val="ae"/>
        <w:ind w:leftChars="200" w:left="480"/>
        <w:jc w:val="both"/>
        <w:rPr>
          <w:sz w:val="28"/>
          <w:szCs w:val="28"/>
        </w:rPr>
      </w:pPr>
      <w:r>
        <w:rPr>
          <w:sz w:val="28"/>
          <w:szCs w:val="28"/>
        </w:rPr>
        <w:t>а) в части 2 цифры «57 697,6» заменить на «47 596,5»;</w:t>
      </w:r>
    </w:p>
    <w:p w14:paraId="0C6DA56D" w14:textId="77777777" w:rsidR="001A65DE" w:rsidRDefault="00F30B75">
      <w:pPr>
        <w:pStyle w:val="ae"/>
        <w:ind w:leftChars="200" w:left="480"/>
        <w:jc w:val="both"/>
        <w:rPr>
          <w:sz w:val="28"/>
          <w:szCs w:val="28"/>
        </w:rPr>
      </w:pPr>
      <w:r>
        <w:rPr>
          <w:sz w:val="28"/>
          <w:szCs w:val="28"/>
        </w:rPr>
        <w:t>б) в части 2 цифры «57 912,4» заменить на «47 811,3»;</w:t>
      </w:r>
    </w:p>
    <w:p w14:paraId="65700682" w14:textId="77777777" w:rsidR="001A65DE" w:rsidRDefault="001A65DE">
      <w:pPr>
        <w:ind w:firstLine="600"/>
        <w:jc w:val="both"/>
        <w:rPr>
          <w:sz w:val="28"/>
          <w:szCs w:val="28"/>
        </w:rPr>
      </w:pPr>
    </w:p>
    <w:p w14:paraId="15B6A71C" w14:textId="77777777" w:rsidR="001A65DE" w:rsidRDefault="00F30B75">
      <w:pPr>
        <w:pStyle w:val="ae"/>
        <w:numPr>
          <w:ilvl w:val="1"/>
          <w:numId w:val="2"/>
        </w:numPr>
        <w:ind w:left="1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3:</w:t>
      </w:r>
    </w:p>
    <w:p w14:paraId="1B3596A5" w14:textId="77777777" w:rsidR="001A65DE" w:rsidRDefault="00F30B75">
      <w:pPr>
        <w:ind w:firstLine="56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а) приложение 2 изложить в редакции согласно приложению 1 к</w:t>
      </w:r>
      <w:r>
        <w:rPr>
          <w:bCs/>
          <w:sz w:val="28"/>
          <w:szCs w:val="28"/>
        </w:rPr>
        <w:t xml:space="preserve"> настоящему Решению;</w:t>
      </w:r>
    </w:p>
    <w:p w14:paraId="71E0F7A1" w14:textId="77777777" w:rsidR="001A65DE" w:rsidRDefault="00F30B75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часть 2 изложить в новой редакции:</w:t>
      </w:r>
    </w:p>
    <w:p w14:paraId="5E88C476" w14:textId="77777777" w:rsidR="001A65DE" w:rsidRDefault="00F30B75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 Утвердить в пределах общего объема доходов, установленного подпунктом 1 пункта 1 настоящего Решения, объем безвозмездных </w:t>
      </w:r>
      <w:r>
        <w:rPr>
          <w:bCs/>
          <w:sz w:val="28"/>
          <w:szCs w:val="28"/>
        </w:rPr>
        <w:lastRenderedPageBreak/>
        <w:t>поступлений от других бюджетов бюджетной системы Российской Федерации в сумме 46 767,1 тыс. рублей, в том числе:</w:t>
      </w:r>
    </w:p>
    <w:p w14:paraId="3FE5CF24" w14:textId="77777777" w:rsidR="001A65DE" w:rsidRDefault="00F30B75">
      <w:pPr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дотации бюджету муниципального образования на выравнивание уровня бюджетной обеспеченности – 5 574,5 тыс. рублей;</w:t>
      </w:r>
    </w:p>
    <w:p w14:paraId="6E485D9C" w14:textId="77777777" w:rsidR="001A65DE" w:rsidRDefault="00F30B75">
      <w:pPr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 – 480,0 тыс. рублей;</w:t>
      </w:r>
    </w:p>
    <w:p w14:paraId="693C1917" w14:textId="77777777" w:rsidR="001A65DE" w:rsidRDefault="00F30B75">
      <w:pPr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межбюджетные трансферты в сумме 40 712,6 тыс. рублей.»</w:t>
      </w:r>
    </w:p>
    <w:p w14:paraId="419B6517" w14:textId="77777777" w:rsidR="001A65DE" w:rsidRDefault="001A65DE">
      <w:pPr>
        <w:ind w:left="1288"/>
        <w:jc w:val="both"/>
        <w:rPr>
          <w:b/>
          <w:sz w:val="28"/>
          <w:szCs w:val="28"/>
        </w:rPr>
      </w:pPr>
    </w:p>
    <w:p w14:paraId="0182061D" w14:textId="77777777" w:rsidR="001A65DE" w:rsidRDefault="00F30B75">
      <w:pPr>
        <w:numPr>
          <w:ilvl w:val="1"/>
          <w:numId w:val="2"/>
        </w:numPr>
        <w:ind w:left="1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4:</w:t>
      </w:r>
    </w:p>
    <w:p w14:paraId="74314971" w14:textId="77777777" w:rsidR="001A65DE" w:rsidRDefault="00F30B7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а) приложение 3 изложить в редакции согласно приложению 2 к настоящему Решению;</w:t>
      </w:r>
    </w:p>
    <w:p w14:paraId="21DB7C20" w14:textId="77777777" w:rsidR="001A65DE" w:rsidRDefault="00F30B7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б) приложение 4 изложить в редакции согласно приложению 3 к настоящему Решению.</w:t>
      </w:r>
    </w:p>
    <w:p w14:paraId="7C35913E" w14:textId="77777777" w:rsidR="001A65DE" w:rsidRDefault="00F30B7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в) приложение 5 изложить в редакции согласно приложению 4 к настоящему Решению.</w:t>
      </w:r>
    </w:p>
    <w:p w14:paraId="2E11EB84" w14:textId="77777777" w:rsidR="001A65DE" w:rsidRDefault="001A65DE">
      <w:pPr>
        <w:ind w:right="-5"/>
        <w:jc w:val="both"/>
        <w:rPr>
          <w:sz w:val="28"/>
          <w:szCs w:val="28"/>
        </w:rPr>
      </w:pPr>
    </w:p>
    <w:p w14:paraId="0084E154" w14:textId="77777777" w:rsidR="001A65DE" w:rsidRDefault="00F30B75">
      <w:pPr>
        <w:ind w:right="-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04C4F3BD" w14:textId="77777777" w:rsidR="001A65DE" w:rsidRDefault="00F30B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официального его опубликования (обнародования).</w:t>
      </w:r>
    </w:p>
    <w:p w14:paraId="12C75130" w14:textId="77777777" w:rsidR="001A65DE" w:rsidRDefault="001A65DE">
      <w:pPr>
        <w:ind w:firstLine="851"/>
        <w:jc w:val="both"/>
        <w:rPr>
          <w:sz w:val="28"/>
          <w:szCs w:val="28"/>
        </w:rPr>
      </w:pPr>
    </w:p>
    <w:p w14:paraId="03824DE7" w14:textId="77777777" w:rsidR="001A65DE" w:rsidRDefault="001A65DE">
      <w:pPr>
        <w:ind w:firstLine="851"/>
        <w:jc w:val="both"/>
        <w:rPr>
          <w:sz w:val="28"/>
          <w:szCs w:val="28"/>
        </w:rPr>
      </w:pPr>
    </w:p>
    <w:p w14:paraId="38F3589D" w14:textId="77777777" w:rsidR="001A65DE" w:rsidRDefault="00F30B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6A9B45D2" w14:textId="392C3DC5" w:rsidR="001A65DE" w:rsidRDefault="00F30B7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Уэлен                                             </w:t>
      </w:r>
      <w:r>
        <w:rPr>
          <w:sz w:val="28"/>
          <w:szCs w:val="28"/>
        </w:rPr>
        <w:tab/>
        <w:t xml:space="preserve">              В.А. Карева</w:t>
      </w:r>
    </w:p>
    <w:p w14:paraId="61D283F2" w14:textId="77777777" w:rsidR="001A65DE" w:rsidRDefault="001A65DE">
      <w:pPr>
        <w:rPr>
          <w:sz w:val="28"/>
          <w:szCs w:val="28"/>
        </w:rPr>
      </w:pPr>
    </w:p>
    <w:p w14:paraId="641CC203" w14:textId="77777777" w:rsidR="001A65DE" w:rsidRDefault="001A65DE">
      <w:pPr>
        <w:rPr>
          <w:sz w:val="28"/>
          <w:szCs w:val="28"/>
        </w:rPr>
      </w:pPr>
    </w:p>
    <w:p w14:paraId="3E4BEAE5" w14:textId="77777777" w:rsidR="001A65DE" w:rsidRDefault="001A65DE">
      <w:pPr>
        <w:rPr>
          <w:sz w:val="28"/>
          <w:szCs w:val="28"/>
        </w:rPr>
      </w:pPr>
    </w:p>
    <w:p w14:paraId="017F2C0F" w14:textId="77777777" w:rsidR="001A65DE" w:rsidRDefault="001A65DE">
      <w:pPr>
        <w:rPr>
          <w:sz w:val="28"/>
          <w:szCs w:val="28"/>
        </w:rPr>
      </w:pPr>
    </w:p>
    <w:p w14:paraId="06C9FF43" w14:textId="77777777" w:rsidR="001A65DE" w:rsidRDefault="001A65DE">
      <w:pPr>
        <w:rPr>
          <w:sz w:val="28"/>
          <w:szCs w:val="28"/>
        </w:rPr>
      </w:pPr>
    </w:p>
    <w:p w14:paraId="0E526F95" w14:textId="77777777" w:rsidR="001A65DE" w:rsidRDefault="001A65DE">
      <w:pPr>
        <w:rPr>
          <w:sz w:val="28"/>
          <w:szCs w:val="28"/>
        </w:rPr>
      </w:pPr>
    </w:p>
    <w:p w14:paraId="0B8F55A0" w14:textId="77777777" w:rsidR="001A65DE" w:rsidRDefault="001A65DE">
      <w:pPr>
        <w:rPr>
          <w:sz w:val="28"/>
          <w:szCs w:val="28"/>
        </w:rPr>
      </w:pPr>
    </w:p>
    <w:p w14:paraId="14D49695" w14:textId="77777777" w:rsidR="001A65DE" w:rsidRDefault="00F30B75">
      <w:pPr>
        <w:tabs>
          <w:tab w:val="left" w:pos="1890"/>
        </w:tabs>
        <w:rPr>
          <w:sz w:val="28"/>
          <w:szCs w:val="28"/>
        </w:rPr>
        <w:sectPr w:rsidR="001A65DE" w:rsidSect="00692696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851" w:right="1274" w:bottom="1135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3AA19DD8" w14:textId="54E6BDDD" w:rsidR="001A65DE" w:rsidRDefault="00F30B75">
      <w:pPr>
        <w:ind w:left="10206" w:right="111"/>
        <w:jc w:val="both"/>
        <w:rPr>
          <w:bCs/>
          <w:szCs w:val="24"/>
        </w:rPr>
      </w:pPr>
      <w:r>
        <w:rPr>
          <w:b/>
          <w:bCs/>
          <w:szCs w:val="24"/>
        </w:rPr>
        <w:lastRenderedPageBreak/>
        <w:t xml:space="preserve">Приложение 1 </w:t>
      </w:r>
      <w:r>
        <w:rPr>
          <w:szCs w:val="24"/>
        </w:rPr>
        <w:t>к Решению Совета депутатов муниципального образования сельское поселение Уэлен от 2</w:t>
      </w:r>
      <w:r w:rsidR="00193153">
        <w:rPr>
          <w:szCs w:val="24"/>
        </w:rPr>
        <w:t xml:space="preserve">9 июня </w:t>
      </w:r>
      <w:r>
        <w:rPr>
          <w:szCs w:val="24"/>
        </w:rPr>
        <w:t>2026 г. № 4</w:t>
      </w:r>
      <w:r w:rsidR="00692696">
        <w:rPr>
          <w:szCs w:val="24"/>
        </w:rPr>
        <w:t>9</w:t>
      </w:r>
    </w:p>
    <w:p w14:paraId="65314324" w14:textId="77777777" w:rsidR="001A65DE" w:rsidRDefault="00F30B75">
      <w:pPr>
        <w:ind w:left="10206" w:right="111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2DE9B22B" w14:textId="77777777" w:rsidR="001A65DE" w:rsidRDefault="00F30B75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>
        <w:rPr>
          <w:b/>
          <w:szCs w:val="24"/>
        </w:rPr>
        <w:t>Приложение 2</w:t>
      </w:r>
      <w:r>
        <w:rPr>
          <w:szCs w:val="24"/>
        </w:rPr>
        <w:t xml:space="preserve"> к Решению Совета депутатов муниципального образования сельское поселение Уэлен от 23 декабря 2025 года № 42 </w:t>
      </w:r>
    </w:p>
    <w:p w14:paraId="7964D949" w14:textId="77777777" w:rsidR="001A65DE" w:rsidRDefault="001A65DE">
      <w:pPr>
        <w:ind w:left="10206" w:right="111"/>
        <w:jc w:val="both"/>
        <w:rPr>
          <w:szCs w:val="24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2694"/>
        <w:gridCol w:w="11056"/>
        <w:gridCol w:w="1418"/>
      </w:tblGrid>
      <w:tr w:rsidR="001A65DE" w14:paraId="28EFDDC9" w14:textId="77777777">
        <w:trPr>
          <w:trHeight w:val="20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0B22B" w14:textId="77777777" w:rsidR="001A65DE" w:rsidRDefault="00F30B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Поступления прогнозируемых доходов по классификации доходов бюджетов на 2026 год</w:t>
            </w:r>
          </w:p>
        </w:tc>
      </w:tr>
      <w:tr w:rsidR="001A65DE" w14:paraId="60B036D4" w14:textId="77777777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C2A69" w14:textId="77777777" w:rsidR="001A65DE" w:rsidRDefault="001A65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3AF12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(тыс. рублей)</w:t>
            </w:r>
          </w:p>
        </w:tc>
      </w:tr>
      <w:tr w:rsidR="001A65DE" w14:paraId="3C054663" w14:textId="7777777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556E" w14:textId="77777777" w:rsidR="001A65DE" w:rsidRDefault="00F30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44CF" w14:textId="77777777" w:rsidR="001A65DE" w:rsidRDefault="00F30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AFF6" w14:textId="77777777" w:rsidR="001A65DE" w:rsidRDefault="00F30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</w:p>
        </w:tc>
      </w:tr>
      <w:tr w:rsidR="001A65DE" w14:paraId="48964F26" w14:textId="7777777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0B86" w14:textId="77777777" w:rsidR="001A65DE" w:rsidRDefault="00F30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D910" w14:textId="77777777" w:rsidR="001A65DE" w:rsidRDefault="00F30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1C4C" w14:textId="77777777" w:rsidR="001A65DE" w:rsidRDefault="00F30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65DE" w14:paraId="00E66012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73FD8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90F8C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62BAE" w14:textId="77777777" w:rsidR="001A65DE" w:rsidRDefault="00F30B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829,4</w:t>
            </w:r>
          </w:p>
        </w:tc>
      </w:tr>
      <w:tr w:rsidR="001A65DE" w14:paraId="2DF146DC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04C50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C4E44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НАЛОГИ  НА  ПРИБЫЛЬ,  ДОХОДЫ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34454" w14:textId="77777777" w:rsidR="001A65DE" w:rsidRDefault="00F30B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475,9</w:t>
            </w:r>
          </w:p>
        </w:tc>
      </w:tr>
      <w:tr w:rsidR="001A65DE" w14:paraId="16AD2B84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83D37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1 01 02000 01 0000 110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131E9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483B2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475,9</w:t>
            </w:r>
          </w:p>
        </w:tc>
      </w:tr>
      <w:tr w:rsidR="001A65DE" w14:paraId="2AA59E05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B375B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1 01 02010 01 0000 110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74DB7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D2D09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230,9</w:t>
            </w:r>
          </w:p>
        </w:tc>
      </w:tr>
      <w:tr w:rsidR="001A65DE" w14:paraId="6E8406BF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BE0F0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 xml:space="preserve"> 1 01 02020 01 0000 110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116BB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1B89B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1A65DE" w14:paraId="351C759B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3B191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1 01 02210 01 0000 110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FDBF8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6A033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244,9</w:t>
            </w:r>
          </w:p>
        </w:tc>
      </w:tr>
      <w:tr w:rsidR="001A65DE" w14:paraId="355FC2B5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8942D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94628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55522" w14:textId="77777777" w:rsidR="001A65DE" w:rsidRDefault="00F30B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29,3</w:t>
            </w:r>
          </w:p>
        </w:tc>
      </w:tr>
      <w:tr w:rsidR="001A65DE" w14:paraId="25EF5B86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D6CED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1 06 06000 00 0000 110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88B67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8B6F3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</w:tr>
      <w:tr w:rsidR="001A65DE" w14:paraId="44B372B8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6F5F3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1 06 06030 00 0000 110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6560D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налог с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00458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</w:tr>
      <w:tr w:rsidR="001A65DE" w14:paraId="22DFCB16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4D303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1 06 06033 10 0000 110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FEF95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70AA2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</w:tr>
      <w:tr w:rsidR="001A65DE" w14:paraId="4D589166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EC37C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E6A99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C67D8" w14:textId="77777777" w:rsidR="001A65DE" w:rsidRDefault="00F30B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43,7</w:t>
            </w:r>
          </w:p>
        </w:tc>
      </w:tr>
      <w:tr w:rsidR="001A65DE" w14:paraId="389D5A14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EDE47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1 08 04000 01 0000 110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23D08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C43AE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</w:tr>
      <w:tr w:rsidR="001A65DE" w14:paraId="7BF16ECB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9260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1 08 04020 01 0000 110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D2FF0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4D378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</w:tr>
      <w:tr w:rsidR="001A65DE" w14:paraId="70955108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45788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1 11 00000 00 0000 000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EEAEE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75CF0" w14:textId="77777777" w:rsidR="001A65DE" w:rsidRDefault="00F30B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280,5</w:t>
            </w:r>
          </w:p>
        </w:tc>
      </w:tr>
      <w:tr w:rsidR="001A65DE" w14:paraId="3A1FFBD3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284B0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1 11 05000 00 0000 120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91341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>
              <w:rPr>
                <w:b/>
                <w:bCs/>
                <w:sz w:val="20"/>
              </w:rPr>
              <w:lastRenderedPageBreak/>
              <w:t>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46ABF" w14:textId="77777777" w:rsidR="001A65DE" w:rsidRDefault="00F30B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60,5</w:t>
            </w:r>
          </w:p>
        </w:tc>
      </w:tr>
      <w:tr w:rsidR="001A65DE" w14:paraId="1BCE59E0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CB0B4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1 11 05020 00 0000 120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3EE8A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2F56E" w14:textId="77777777" w:rsidR="001A65DE" w:rsidRDefault="00F30B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0,2</w:t>
            </w:r>
          </w:p>
        </w:tc>
      </w:tr>
      <w:tr w:rsidR="001A65DE" w14:paraId="60982543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AA2D7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1 11 05025 10 0000 120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60258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4EDEB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1A65DE" w14:paraId="71D2F86D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A73D3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1 11 05070 00 0000 120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A427E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59146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</w:tr>
      <w:tr w:rsidR="001A65DE" w14:paraId="002DA1E2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1712C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1 11 05075 10 0000 120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F7D52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7B8EA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</w:tr>
      <w:tr w:rsidR="001A65DE" w14:paraId="6C6E4D8A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80968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1 11 09000 00 0000 120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DBE5D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CC715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</w:tr>
      <w:tr w:rsidR="001A65DE" w14:paraId="4F5E4AD6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189F6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1 11 09040 00 0000 120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692AF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62821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</w:tr>
      <w:tr w:rsidR="001A65DE" w14:paraId="092EF65F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9CD34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1 11 09045 10 0000 120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23F72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8E67D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</w:tr>
      <w:tr w:rsidR="001A65DE" w14:paraId="1CA6E7EC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E4D63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BB59D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34265" w14:textId="77777777" w:rsidR="001A65DE" w:rsidRDefault="00F30B75">
            <w:pPr>
              <w:wordWrap w:val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46 767,1</w:t>
            </w:r>
          </w:p>
        </w:tc>
      </w:tr>
      <w:tr w:rsidR="001A65DE" w14:paraId="7A503EC6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C0A4C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3DCFA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134B7" w14:textId="77777777" w:rsidR="001A65DE" w:rsidRDefault="00F30B75">
            <w:pPr>
              <w:wordWrap w:val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46 767,1</w:t>
            </w:r>
          </w:p>
        </w:tc>
      </w:tr>
      <w:tr w:rsidR="001A65DE" w14:paraId="5FDCCF23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51A27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2 02 10000 00 0000 150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93D7B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88681" w14:textId="77777777" w:rsidR="001A65DE" w:rsidRDefault="00F30B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5 574,5</w:t>
            </w:r>
          </w:p>
        </w:tc>
      </w:tr>
      <w:tr w:rsidR="001A65DE" w14:paraId="6138A3DC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36E79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2 02 15001 00 0000 150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1DBFE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1766A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5 574,5</w:t>
            </w:r>
          </w:p>
        </w:tc>
      </w:tr>
      <w:tr w:rsidR="001A65DE" w14:paraId="5F0EF838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32994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2 02 15001 10 0000 150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EF9DF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49116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5 574,5</w:t>
            </w:r>
          </w:p>
        </w:tc>
      </w:tr>
      <w:tr w:rsidR="001A65DE" w14:paraId="617E8F20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566AA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2 02 30000 00 0000 150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07E4B" w14:textId="77777777" w:rsidR="001A65DE" w:rsidRDefault="00F30B75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9EAB9" w14:textId="77777777" w:rsidR="001A65DE" w:rsidRDefault="00F30B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480,0</w:t>
            </w:r>
          </w:p>
        </w:tc>
      </w:tr>
      <w:tr w:rsidR="001A65DE" w14:paraId="62815B58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5A93F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2 02 35118 00 0000 150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AC1EF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EC4D2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</w:tr>
      <w:tr w:rsidR="001A65DE" w14:paraId="4CE9B6F1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A1B82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2 02 35118 10 0000 150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E0A38" w14:textId="77777777" w:rsidR="001A65DE" w:rsidRDefault="00F30B75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7ABE77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</w:tr>
      <w:tr w:rsidR="001A65DE" w14:paraId="73F068B1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1C21FA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2 02 40000 00 0000 150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05945" w14:textId="77777777" w:rsidR="001A65DE" w:rsidRDefault="00F30B75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DAA05" w14:textId="77777777" w:rsidR="001A65DE" w:rsidRDefault="00F30B75">
            <w:pPr>
              <w:wordWrap w:val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40 712,6</w:t>
            </w:r>
          </w:p>
        </w:tc>
      </w:tr>
      <w:tr w:rsidR="001A65DE" w14:paraId="06C21D37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ED3733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2 02 49999 00 0000 150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B84C1" w14:textId="77777777" w:rsidR="001A65DE" w:rsidRDefault="00F30B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0C92B" w14:textId="77777777" w:rsidR="001A65DE" w:rsidRDefault="00F30B75">
            <w:pPr>
              <w:wordWrap w:val="0"/>
              <w:jc w:val="right"/>
              <w:rPr>
                <w:sz w:val="20"/>
              </w:rPr>
            </w:pPr>
            <w:r>
              <w:rPr>
                <w:sz w:val="20"/>
              </w:rPr>
              <w:t>40 712,6</w:t>
            </w:r>
          </w:p>
        </w:tc>
      </w:tr>
      <w:tr w:rsidR="001A65DE" w14:paraId="775808A3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E768FF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2 02 49999 10 0000 150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3EA4F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0B336" w14:textId="77777777" w:rsidR="001A65DE" w:rsidRDefault="00F30B75">
            <w:pPr>
              <w:wordWrap w:val="0"/>
              <w:jc w:val="right"/>
              <w:rPr>
                <w:sz w:val="20"/>
              </w:rPr>
            </w:pPr>
            <w:r>
              <w:rPr>
                <w:sz w:val="20"/>
              </w:rPr>
              <w:t>40 712,6</w:t>
            </w:r>
          </w:p>
        </w:tc>
      </w:tr>
      <w:tr w:rsidR="001A65DE" w14:paraId="71D8E96C" w14:textId="77777777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0563F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95A46" w14:textId="77777777" w:rsidR="001A65DE" w:rsidRDefault="00F30B75">
            <w:pPr>
              <w:wordWrap w:val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47 596,5</w:t>
            </w:r>
          </w:p>
        </w:tc>
      </w:tr>
      <w:tr w:rsidR="001A65DE" w14:paraId="15A0811A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FC4B4" w14:textId="77777777" w:rsidR="001A65DE" w:rsidRDefault="001A65D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9F998" w14:textId="77777777" w:rsidR="001A65DE" w:rsidRDefault="001A65D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90BA6" w14:textId="77777777" w:rsidR="001A65DE" w:rsidRDefault="001A65DE">
            <w:pPr>
              <w:rPr>
                <w:sz w:val="20"/>
              </w:rPr>
            </w:pPr>
          </w:p>
        </w:tc>
      </w:tr>
      <w:tr w:rsidR="001A65DE" w14:paraId="443410E5" w14:textId="7777777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72D9" w14:textId="77777777" w:rsidR="001A65DE" w:rsidRDefault="00F30B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Справочно:</w:t>
            </w: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3D5B6" w14:textId="77777777" w:rsidR="001A65DE" w:rsidRDefault="001A65DE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A69A8" w14:textId="77777777" w:rsidR="001A65DE" w:rsidRDefault="001A65DE">
            <w:pPr>
              <w:rPr>
                <w:sz w:val="20"/>
              </w:rPr>
            </w:pPr>
          </w:p>
        </w:tc>
      </w:tr>
      <w:tr w:rsidR="001A65DE" w14:paraId="66F485F5" w14:textId="77777777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90A3E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Собственные доходы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B953" w14:textId="77777777" w:rsidR="001A65DE" w:rsidRDefault="00F30B75">
            <w:pPr>
              <w:wordWrap w:val="0"/>
              <w:jc w:val="right"/>
              <w:rPr>
                <w:sz w:val="20"/>
              </w:rPr>
            </w:pPr>
            <w:r>
              <w:rPr>
                <w:sz w:val="20"/>
              </w:rPr>
              <w:t>47 116,5</w:t>
            </w:r>
          </w:p>
        </w:tc>
      </w:tr>
      <w:tr w:rsidR="001A65DE" w14:paraId="223D496C" w14:textId="77777777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3FBEB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44022" w14:textId="77777777" w:rsidR="001A65DE" w:rsidRDefault="001A65DE">
            <w:pPr>
              <w:rPr>
                <w:sz w:val="20"/>
              </w:rPr>
            </w:pPr>
          </w:p>
        </w:tc>
      </w:tr>
      <w:tr w:rsidR="001A65DE" w14:paraId="67A8074E" w14:textId="77777777">
        <w:trPr>
          <w:trHeight w:val="20"/>
        </w:trPr>
        <w:tc>
          <w:tcPr>
            <w:tcW w:w="1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6B75" w14:textId="77777777" w:rsidR="001A65DE" w:rsidRDefault="00F30B75">
            <w:pPr>
              <w:rPr>
                <w:sz w:val="20"/>
              </w:rPr>
            </w:pPr>
            <w:r>
              <w:rPr>
                <w:sz w:val="20"/>
              </w:rPr>
              <w:t>муниципального образования сельское поселение Уэлен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3C52" w14:textId="77777777" w:rsidR="001A65DE" w:rsidRDefault="00F30B75">
            <w:pPr>
              <w:jc w:val="right"/>
              <w:rPr>
                <w:sz w:val="20"/>
              </w:rPr>
            </w:pPr>
            <w:r>
              <w:rPr>
                <w:sz w:val="20"/>
              </w:rPr>
              <w:t>414,6</w:t>
            </w:r>
          </w:p>
        </w:tc>
      </w:tr>
    </w:tbl>
    <w:p w14:paraId="342D1C4B" w14:textId="77777777" w:rsidR="001A65DE" w:rsidRDefault="00F30B75">
      <w:pPr>
        <w:ind w:left="10206" w:right="111"/>
        <w:jc w:val="right"/>
        <w:rPr>
          <w:szCs w:val="24"/>
        </w:rPr>
      </w:pPr>
      <w:r>
        <w:rPr>
          <w:szCs w:val="24"/>
        </w:rPr>
        <w:t>».</w:t>
      </w:r>
    </w:p>
    <w:p w14:paraId="41A344BC" w14:textId="557B80F3" w:rsidR="001A65DE" w:rsidRDefault="00F30B75">
      <w:pPr>
        <w:ind w:left="10206" w:right="111"/>
        <w:jc w:val="both"/>
        <w:rPr>
          <w:bCs/>
          <w:szCs w:val="24"/>
        </w:rPr>
      </w:pPr>
      <w:r>
        <w:rPr>
          <w:b/>
          <w:bCs/>
          <w:szCs w:val="24"/>
        </w:rPr>
        <w:lastRenderedPageBreak/>
        <w:t xml:space="preserve">Приложение 2 </w:t>
      </w:r>
      <w:r>
        <w:rPr>
          <w:szCs w:val="24"/>
        </w:rPr>
        <w:t>к Решению Совета депутатов муниципального образования сельское поселение Уэлен от 2</w:t>
      </w:r>
      <w:r w:rsidR="00193153">
        <w:rPr>
          <w:szCs w:val="24"/>
        </w:rPr>
        <w:t xml:space="preserve">9 июня </w:t>
      </w:r>
      <w:r>
        <w:rPr>
          <w:szCs w:val="24"/>
        </w:rPr>
        <w:t>2026 г. № 4</w:t>
      </w:r>
      <w:r w:rsidR="00692696">
        <w:rPr>
          <w:szCs w:val="24"/>
        </w:rPr>
        <w:t>9</w:t>
      </w:r>
    </w:p>
    <w:p w14:paraId="2F90B1D2" w14:textId="77777777" w:rsidR="001A65DE" w:rsidRDefault="00F30B75">
      <w:pPr>
        <w:ind w:left="10206" w:right="111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5D0290BE" w14:textId="77777777" w:rsidR="001A65DE" w:rsidRDefault="00F30B75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>
        <w:rPr>
          <w:b/>
          <w:szCs w:val="24"/>
        </w:rPr>
        <w:t>Приложение 3</w:t>
      </w:r>
      <w:r>
        <w:rPr>
          <w:szCs w:val="24"/>
        </w:rPr>
        <w:t xml:space="preserve"> к Решению Совета депутатов муниципального образования сельское поселение Уэлен от 23 декабря 2025 года № 42</w:t>
      </w:r>
    </w:p>
    <w:tbl>
      <w:tblPr>
        <w:tblpPr w:leftFromText="180" w:rightFromText="180" w:vertAnchor="text" w:horzAnchor="page" w:tblpX="928" w:tblpY="253"/>
        <w:tblOverlap w:val="never"/>
        <w:tblW w:w="15300" w:type="dxa"/>
        <w:tblLook w:val="04A0" w:firstRow="1" w:lastRow="0" w:firstColumn="1" w:lastColumn="0" w:noHBand="0" w:noVBand="1"/>
      </w:tblPr>
      <w:tblGrid>
        <w:gridCol w:w="9343"/>
        <w:gridCol w:w="787"/>
        <w:gridCol w:w="596"/>
        <w:gridCol w:w="711"/>
        <w:gridCol w:w="1596"/>
        <w:gridCol w:w="699"/>
        <w:gridCol w:w="1358"/>
        <w:gridCol w:w="210"/>
      </w:tblGrid>
      <w:tr w:rsidR="001A65DE" w14:paraId="762E6FC6" w14:textId="77777777">
        <w:trPr>
          <w:gridAfter w:val="1"/>
          <w:wAfter w:w="210" w:type="dxa"/>
          <w:trHeight w:val="90"/>
        </w:trPr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79F7E" w14:textId="77777777" w:rsidR="001A65DE" w:rsidRDefault="00F30B75">
            <w:pPr>
              <w:jc w:val="center"/>
              <w:rPr>
                <w:rFonts w:eastAsia="Arial CYR"/>
                <w:b/>
                <w:bCs/>
                <w:color w:val="000000"/>
                <w:sz w:val="21"/>
                <w:szCs w:val="21"/>
              </w:rPr>
            </w:pPr>
            <w:r w:rsidRPr="00193153">
              <w:rPr>
                <w:rFonts w:eastAsia="Arial CYR"/>
                <w:b/>
                <w:bCs/>
                <w:color w:val="000000"/>
                <w:szCs w:val="24"/>
                <w:lang w:eastAsia="zh-CN" w:bidi="ar"/>
              </w:rPr>
              <w:t>Ведомственная структура расходов бюджета муниципального образования сельское поселение Уэлен на 2026 год</w:t>
            </w:r>
          </w:p>
        </w:tc>
      </w:tr>
      <w:tr w:rsidR="001A65DE" w14:paraId="1892F95D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6E82F850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17CF8CB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22615499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0AF724B0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464722C5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20DA733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50D41BE1" w14:textId="77777777" w:rsidR="001A65DE" w:rsidRPr="00193153" w:rsidRDefault="001A65DE">
            <w:pPr>
              <w:jc w:val="center"/>
              <w:textAlignment w:val="bottom"/>
              <w:rPr>
                <w:rFonts w:eastAsia="Arial CYR"/>
                <w:color w:val="000000"/>
                <w:sz w:val="20"/>
                <w:lang w:eastAsia="zh-CN" w:bidi="ar"/>
              </w:rPr>
            </w:pPr>
          </w:p>
          <w:p w14:paraId="743E6419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(тыс. рублей)</w:t>
            </w:r>
          </w:p>
        </w:tc>
      </w:tr>
      <w:tr w:rsidR="001A65DE" w14:paraId="28C36803" w14:textId="77777777">
        <w:trPr>
          <w:trHeight w:val="57"/>
        </w:trPr>
        <w:tc>
          <w:tcPr>
            <w:tcW w:w="9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751603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Наименование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DA57E3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ГРБС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6AA7C3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Рз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B2A6E6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ПР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B9B533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ЦСР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6948BC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ВР</w:t>
            </w:r>
          </w:p>
        </w:tc>
        <w:tc>
          <w:tcPr>
            <w:tcW w:w="1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181AA8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Сумма           </w:t>
            </w:r>
          </w:p>
        </w:tc>
      </w:tr>
      <w:tr w:rsidR="001A65DE" w14:paraId="1BD6F829" w14:textId="77777777">
        <w:trPr>
          <w:trHeight w:val="57"/>
        </w:trPr>
        <w:tc>
          <w:tcPr>
            <w:tcW w:w="9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B7A11C8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5090591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6275256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3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8E6BBC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4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C7D181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5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BD2345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6</w:t>
            </w:r>
          </w:p>
        </w:tc>
        <w:tc>
          <w:tcPr>
            <w:tcW w:w="1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FEED00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</w:t>
            </w:r>
          </w:p>
        </w:tc>
      </w:tr>
      <w:tr w:rsidR="001A65DE" w14:paraId="0B3A41B2" w14:textId="77777777">
        <w:trPr>
          <w:trHeight w:val="57"/>
        </w:trPr>
        <w:tc>
          <w:tcPr>
            <w:tcW w:w="934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B0A99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250E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73031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0CC6D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F388E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979F3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83B5C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47 811,3</w:t>
            </w:r>
          </w:p>
        </w:tc>
      </w:tr>
      <w:tr w:rsidR="001A65DE" w14:paraId="30F7FE96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6F426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12F4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F3F4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AB4F9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D80C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3629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8EE3A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4 878,3</w:t>
            </w:r>
          </w:p>
        </w:tc>
      </w:tr>
      <w:tr w:rsidR="001A65DE" w14:paraId="7DCF851D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EA05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9763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891D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0B77A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BCE9C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2A4A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16C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2 985,9</w:t>
            </w:r>
          </w:p>
        </w:tc>
      </w:tr>
      <w:tr w:rsidR="001A65DE" w14:paraId="090C53E3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2ABEA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9E59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5A1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24A2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452C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592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05A1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2 985,9</w:t>
            </w:r>
          </w:p>
        </w:tc>
      </w:tr>
      <w:tr w:rsidR="001A65DE" w14:paraId="2087C12B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ADBCB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EDAA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725B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DB5CA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3F2F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5C2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6F73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2 985,9</w:t>
            </w:r>
          </w:p>
        </w:tc>
      </w:tr>
      <w:tr w:rsidR="001A65DE" w14:paraId="180BF564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A5894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Обеспечение деятельности Главы  муниципального образования сельское поселение Уэлен</w:t>
            </w:r>
            <w:r w:rsidRPr="00193153">
              <w:rPr>
                <w:rStyle w:val="font41"/>
                <w:rFonts w:eastAsia="Arial CYR"/>
                <w:sz w:val="20"/>
                <w:lang w:eastAsia="zh-CN" w:bidi="ar"/>
              </w:rPr>
              <w:t xml:space="preserve"> (</w:t>
            </w:r>
            <w:r w:rsidRPr="00193153">
              <w:rPr>
                <w:rStyle w:val="font51"/>
                <w:rFonts w:eastAsia="Arial CYR"/>
                <w:sz w:val="2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4E3F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9FEB3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0AE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8B6C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80 1 00 00040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EA1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5FB06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2 851,9</w:t>
            </w:r>
          </w:p>
        </w:tc>
      </w:tr>
      <w:tr w:rsidR="001A65DE" w14:paraId="69CD9B62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1B97F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6118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6FE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4F72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A1FA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80 1 00 00040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E3CD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1BE48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20,0</w:t>
            </w:r>
          </w:p>
        </w:tc>
      </w:tr>
      <w:tr w:rsidR="001A65DE" w14:paraId="6BBB8AF5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EE688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EA06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CAE0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DA3E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6A35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80 1 00 10110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4740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1878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114,0</w:t>
            </w:r>
          </w:p>
        </w:tc>
      </w:tr>
      <w:tr w:rsidR="001A65DE" w14:paraId="3E9353D7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ED14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EE5B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F3FF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5160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190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1A82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EC0B3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1 892,4</w:t>
            </w:r>
          </w:p>
        </w:tc>
      </w:tr>
      <w:tr w:rsidR="001A65DE" w14:paraId="2BDC4A2D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43D8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8C5B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5283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484D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3B8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D2A1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5A1C9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1 892,4</w:t>
            </w:r>
          </w:p>
        </w:tc>
      </w:tr>
      <w:tr w:rsidR="001A65DE" w14:paraId="2914EF65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675FE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5C5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C2A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1932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8433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7B0A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1EE6F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1 892,4</w:t>
            </w:r>
          </w:p>
        </w:tc>
      </w:tr>
      <w:tr w:rsidR="001A65DE" w14:paraId="1FFDB436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0ABB7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863E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D2EE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DC85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B525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80 2 00 00110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308B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E292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1 892,4</w:t>
            </w:r>
          </w:p>
        </w:tc>
      </w:tr>
      <w:tr w:rsidR="001A65DE" w14:paraId="7B4D1E12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745CB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lastRenderedPageBreak/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763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C939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6D482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5218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15EE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19063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0AAA8862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79F55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Мобилизационная  и вневойсковая подготовка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8776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9064E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3A30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2CC7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BBC0A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9A34C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6D778B25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ECF0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9E91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FAFC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76DB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9BC9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80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49791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5DD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0A05C1F0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1F178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9592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D9E0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47E9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906A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80 2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0029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F315F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3550A666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DBF0D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7054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341E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EA9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8F721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80 2 00 51180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770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BBFFA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21E8777F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C62F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D2AE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4520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B125C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C2205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20869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981E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0F280186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D060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DDC1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04C9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3E6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01DE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76714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A4D6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2D13DAAE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F1F6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3EB2A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67B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415C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4007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D76C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4B6A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6EEBD654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90F6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596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38C3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780F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C1D4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D50C5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04CB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0FF52AA7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A4A27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9AE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568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D4A6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824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01 4 01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25847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17E4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0EC17E31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2147F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91F1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A456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4E260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D3693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01 4 01 80220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353A1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4A76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29FDFBB2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2D1CD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7818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22DD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5FB68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A9E4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5AC14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7694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41 713,0</w:t>
            </w:r>
          </w:p>
        </w:tc>
      </w:tr>
      <w:tr w:rsidR="001A65DE" w14:paraId="53AC3F0A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D92AA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Жилищное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43A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0F50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3E0D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5316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631F1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6A106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33 411,5</w:t>
            </w:r>
          </w:p>
        </w:tc>
      </w:tr>
      <w:tr w:rsidR="001A65DE" w14:paraId="4B03707B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B5700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551D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1CA2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5D9D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20CF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BBCB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946F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33 411,5</w:t>
            </w:r>
          </w:p>
        </w:tc>
      </w:tr>
      <w:tr w:rsidR="001A65DE" w14:paraId="6A35A243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EEBD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B343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EB49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1D3F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CF0B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C45D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534E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32 817,5</w:t>
            </w:r>
          </w:p>
        </w:tc>
      </w:tr>
      <w:tr w:rsidR="001A65DE" w14:paraId="22BB87F6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ED6C2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91F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9812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BA50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6054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01 1 01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586E7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52D6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32 817,5</w:t>
            </w:r>
          </w:p>
        </w:tc>
      </w:tr>
      <w:tr w:rsidR="001A65DE" w14:paraId="04CCD6CA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B9D0C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7D1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EFFB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50A0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FE7F3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01 1 01 82010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20A8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BA2AE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32 817,5</w:t>
            </w:r>
          </w:p>
        </w:tc>
      </w:tr>
      <w:tr w:rsidR="001A65DE" w14:paraId="604B0548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8B43C" w14:textId="77777777" w:rsidR="001A65DE" w:rsidRDefault="00F30B75">
            <w:pPr>
              <w:jc w:val="both"/>
              <w:textAlignment w:val="center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4C2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16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B6C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6C16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6215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93AA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594,0</w:t>
            </w:r>
          </w:p>
        </w:tc>
      </w:tr>
      <w:tr w:rsidR="001A65DE" w14:paraId="52BC0441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69058" w14:textId="77777777" w:rsidR="001A65DE" w:rsidRDefault="00F30B75">
            <w:pPr>
              <w:jc w:val="both"/>
              <w:textAlignment w:val="center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C5D1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A62E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169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F7D9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01 6 01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EDE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9D86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594,0</w:t>
            </w:r>
          </w:p>
        </w:tc>
      </w:tr>
      <w:tr w:rsidR="001A65DE" w14:paraId="3016EDA0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C2515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7469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A58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B3A3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50C9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01 6 01 89960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1216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B1B67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594,0</w:t>
            </w:r>
          </w:p>
        </w:tc>
      </w:tr>
      <w:tr w:rsidR="001A65DE" w14:paraId="7620CA55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6D73B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BF6E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C018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F9B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20C37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B58B2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67FC7" w14:textId="77777777" w:rsidR="001A65DE" w:rsidRDefault="00F30B75">
            <w:pPr>
              <w:jc w:val="right"/>
              <w:textAlignment w:val="center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8 301,5</w:t>
            </w:r>
          </w:p>
        </w:tc>
      </w:tr>
      <w:tr w:rsidR="001A65DE" w14:paraId="747574CA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F254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6CFB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8A0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B13C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559E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B5B3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6945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8 301,5</w:t>
            </w:r>
          </w:p>
        </w:tc>
      </w:tr>
      <w:tr w:rsidR="001A65DE" w14:paraId="2B200BBA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E6983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29CD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773D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3DE7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B440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01 2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D28CA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B756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597,2</w:t>
            </w:r>
          </w:p>
        </w:tc>
      </w:tr>
      <w:tr w:rsidR="001A65DE" w14:paraId="61AEF347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E9BDE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E371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443F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0806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A93E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01 2 01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16C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A97E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597,2</w:t>
            </w:r>
          </w:p>
        </w:tc>
      </w:tr>
      <w:tr w:rsidR="001A65DE" w14:paraId="252DA7E9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7E6F4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3D14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0FBF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01FA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A53F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01 2 01 80210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3C123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51B1A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597,2</w:t>
            </w:r>
          </w:p>
        </w:tc>
      </w:tr>
      <w:tr w:rsidR="001A65DE" w14:paraId="5390EE01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F6C09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07FA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E9A4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0DFB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83F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D352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E042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7 704,3</w:t>
            </w:r>
          </w:p>
        </w:tc>
      </w:tr>
      <w:tr w:rsidR="001A65DE" w14:paraId="4314D081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786E8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lastRenderedPageBreak/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F7DBA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6FD6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3E7B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C05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01 3 01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B2B7B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00D23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24,7</w:t>
            </w:r>
          </w:p>
        </w:tc>
      </w:tr>
      <w:tr w:rsidR="001A65DE" w14:paraId="737D7C4B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8FC812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B20E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E08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7BE9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548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01 3 01 80230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F30B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D5B8A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24,7</w:t>
            </w:r>
          </w:p>
        </w:tc>
      </w:tr>
      <w:tr w:rsidR="001A65DE" w14:paraId="3FF3BF4E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64E2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1AA7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4EE0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C136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12B3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01 3 02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8E5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7406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50,0</w:t>
            </w:r>
          </w:p>
        </w:tc>
      </w:tr>
      <w:tr w:rsidR="001A65DE" w14:paraId="310ADAE9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EE4DD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E9760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145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33EF9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3A98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01 3 02 80240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C70E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DA62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50,0</w:t>
            </w:r>
          </w:p>
        </w:tc>
      </w:tr>
      <w:tr w:rsidR="001A65DE" w14:paraId="70B3AE80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CF97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BBF8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02BD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F742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14B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01 3 03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1AA0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5E089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7 629,6</w:t>
            </w:r>
          </w:p>
        </w:tc>
      </w:tr>
      <w:tr w:rsidR="001A65DE" w14:paraId="643B013D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A5053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84251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4DFD1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B05D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C6D7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01 3 03 80250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207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36B7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7 544,6</w:t>
            </w:r>
          </w:p>
        </w:tc>
      </w:tr>
      <w:tr w:rsidR="001A65DE" w14:paraId="324E09F5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B7D8B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C050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AAF78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A701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A6EC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01 3 03 80290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9AFD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CF273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85,0</w:t>
            </w:r>
          </w:p>
        </w:tc>
      </w:tr>
      <w:tr w:rsidR="001A65DE" w14:paraId="4B2DF9CC" w14:textId="77777777">
        <w:trPr>
          <w:trHeight w:val="57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D038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Всего расходов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0FAD7" w14:textId="77777777" w:rsidR="001A65DE" w:rsidRDefault="001A65DE">
            <w:pPr>
              <w:jc w:val="center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E5BF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1897C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41D43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34432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BF62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47 811,3</w:t>
            </w:r>
          </w:p>
        </w:tc>
      </w:tr>
    </w:tbl>
    <w:p w14:paraId="3DD4EE96" w14:textId="77777777" w:rsidR="001A65DE" w:rsidRDefault="001A65DE">
      <w:pPr>
        <w:ind w:left="10206" w:right="111"/>
        <w:jc w:val="both"/>
        <w:rPr>
          <w:szCs w:val="24"/>
        </w:rPr>
      </w:pPr>
    </w:p>
    <w:p w14:paraId="2CD1C46A" w14:textId="77777777" w:rsidR="001A65DE" w:rsidRDefault="00F30B75">
      <w:pPr>
        <w:ind w:left="8647"/>
        <w:jc w:val="right"/>
        <w:rPr>
          <w:b/>
          <w:bCs/>
          <w:szCs w:val="24"/>
        </w:rPr>
      </w:pPr>
      <w:r>
        <w:rPr>
          <w:szCs w:val="24"/>
        </w:rPr>
        <w:t>».</w:t>
      </w:r>
      <w:r>
        <w:rPr>
          <w:b/>
          <w:bCs/>
          <w:szCs w:val="24"/>
        </w:rPr>
        <w:br w:type="page"/>
      </w:r>
    </w:p>
    <w:p w14:paraId="0668DAC5" w14:textId="1724C8F8" w:rsidR="001A65DE" w:rsidRDefault="00F30B75">
      <w:pPr>
        <w:ind w:left="10206" w:right="111"/>
        <w:jc w:val="both"/>
        <w:rPr>
          <w:bCs/>
          <w:szCs w:val="24"/>
        </w:rPr>
      </w:pPr>
      <w:r>
        <w:rPr>
          <w:b/>
          <w:bCs/>
          <w:szCs w:val="24"/>
        </w:rPr>
        <w:lastRenderedPageBreak/>
        <w:t xml:space="preserve">Приложение 3 </w:t>
      </w:r>
      <w:r>
        <w:rPr>
          <w:szCs w:val="24"/>
        </w:rPr>
        <w:t>к Решению Совета депутатов муниципального образования сельское поселение Уэлен от 2</w:t>
      </w:r>
      <w:r w:rsidR="00193153">
        <w:rPr>
          <w:szCs w:val="24"/>
        </w:rPr>
        <w:t xml:space="preserve">9 июня </w:t>
      </w:r>
      <w:r>
        <w:rPr>
          <w:szCs w:val="24"/>
        </w:rPr>
        <w:t>2026 года № 4</w:t>
      </w:r>
      <w:r w:rsidR="00692696">
        <w:rPr>
          <w:szCs w:val="24"/>
        </w:rPr>
        <w:t>9</w:t>
      </w:r>
    </w:p>
    <w:p w14:paraId="7F9D7D3F" w14:textId="77777777" w:rsidR="001A65DE" w:rsidRDefault="001A65DE">
      <w:pPr>
        <w:ind w:left="10206" w:right="111"/>
        <w:jc w:val="both"/>
        <w:rPr>
          <w:bCs/>
          <w:szCs w:val="24"/>
        </w:rPr>
      </w:pPr>
    </w:p>
    <w:p w14:paraId="57DAD73E" w14:textId="77777777" w:rsidR="001A65DE" w:rsidRDefault="00F30B75">
      <w:pPr>
        <w:ind w:left="10206" w:right="111"/>
        <w:jc w:val="both"/>
        <w:rPr>
          <w:szCs w:val="24"/>
        </w:rPr>
      </w:pPr>
      <w:r>
        <w:rPr>
          <w:b/>
          <w:szCs w:val="24"/>
        </w:rPr>
        <w:t>«Приложение 4</w:t>
      </w:r>
      <w:r>
        <w:rPr>
          <w:szCs w:val="24"/>
        </w:rPr>
        <w:t xml:space="preserve"> к Решению Совета депутатов муниципального образования сельское поселение Уэлен от 23 декабря 2025 года № 42» </w:t>
      </w:r>
    </w:p>
    <w:p w14:paraId="01803B05" w14:textId="77777777" w:rsidR="001A65DE" w:rsidRDefault="001A65DE">
      <w:pPr>
        <w:ind w:right="111"/>
        <w:jc w:val="right"/>
        <w:rPr>
          <w:szCs w:val="22"/>
        </w:rPr>
      </w:pPr>
      <w:bookmarkStart w:id="1" w:name="_Hlk160005590"/>
    </w:p>
    <w:p w14:paraId="2F64EBF6" w14:textId="77777777" w:rsidR="001A65DE" w:rsidRDefault="001A65DE">
      <w:pPr>
        <w:ind w:right="111"/>
        <w:jc w:val="right"/>
        <w:rPr>
          <w:szCs w:val="22"/>
        </w:rPr>
      </w:pPr>
    </w:p>
    <w:tbl>
      <w:tblPr>
        <w:tblW w:w="152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769"/>
        <w:gridCol w:w="597"/>
        <w:gridCol w:w="537"/>
        <w:gridCol w:w="1438"/>
        <w:gridCol w:w="642"/>
        <w:gridCol w:w="1214"/>
        <w:gridCol w:w="46"/>
      </w:tblGrid>
      <w:tr w:rsidR="001A65DE" w14:paraId="658C0028" w14:textId="77777777">
        <w:trPr>
          <w:gridAfter w:val="1"/>
          <w:wAfter w:w="46" w:type="dxa"/>
          <w:trHeight w:val="57"/>
        </w:trPr>
        <w:tc>
          <w:tcPr>
            <w:tcW w:w="1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CF83C" w14:textId="77777777" w:rsidR="001A65DE" w:rsidRDefault="00F30B75">
            <w:pPr>
              <w:jc w:val="center"/>
              <w:rPr>
                <w:rFonts w:eastAsia="Arial CYR"/>
                <w:b/>
                <w:bCs/>
                <w:color w:val="000000"/>
                <w:sz w:val="22"/>
                <w:szCs w:val="22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2"/>
                <w:szCs w:val="22"/>
                <w:lang w:eastAsia="zh-CN" w:bidi="ar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2026 год</w:t>
            </w:r>
          </w:p>
        </w:tc>
      </w:tr>
      <w:tr w:rsidR="001A65DE" w14:paraId="7354343E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46EEE555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55E0CFCF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2C91218D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56C0E088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90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4072B818" w14:textId="77777777" w:rsidR="001A65DE" w:rsidRPr="00193153" w:rsidRDefault="001A65DE">
            <w:pPr>
              <w:jc w:val="center"/>
              <w:textAlignment w:val="bottom"/>
              <w:rPr>
                <w:rFonts w:eastAsia="Arial CYR"/>
                <w:color w:val="000000"/>
                <w:sz w:val="20"/>
                <w:lang w:eastAsia="zh-CN" w:bidi="ar"/>
              </w:rPr>
            </w:pPr>
          </w:p>
          <w:p w14:paraId="0C0D3FC6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(тыс. рублей)</w:t>
            </w:r>
          </w:p>
        </w:tc>
      </w:tr>
      <w:tr w:rsidR="001A65DE" w14:paraId="036D370E" w14:textId="77777777">
        <w:trPr>
          <w:trHeight w:val="57"/>
        </w:trPr>
        <w:tc>
          <w:tcPr>
            <w:tcW w:w="10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6519E6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Наименование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9F4B45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Рз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17712F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ПР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DD523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ЦСР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C6A158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ВР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2869BD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Сумма                 </w:t>
            </w:r>
          </w:p>
        </w:tc>
      </w:tr>
      <w:tr w:rsidR="001A65DE" w14:paraId="0F03A526" w14:textId="77777777">
        <w:trPr>
          <w:trHeight w:val="57"/>
        </w:trPr>
        <w:tc>
          <w:tcPr>
            <w:tcW w:w="10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FE5BAD4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B3D06F7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F413B85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4955F05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4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6B067A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E450FB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6</w:t>
            </w:r>
          </w:p>
        </w:tc>
      </w:tr>
      <w:tr w:rsidR="001A65DE" w14:paraId="0382A5FD" w14:textId="77777777">
        <w:trPr>
          <w:trHeight w:val="57"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34EDD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Всего </w:t>
            </w:r>
          </w:p>
        </w:tc>
        <w:tc>
          <w:tcPr>
            <w:tcW w:w="59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546A2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3803B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B26EF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16DF3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3D5E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47 811,3</w:t>
            </w:r>
          </w:p>
        </w:tc>
      </w:tr>
      <w:tr w:rsidR="001A65DE" w14:paraId="4131F7B3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699ED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E9B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222C4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C9AC2" w14:textId="77777777" w:rsidR="001A65DE" w:rsidRDefault="001A65DE">
            <w:pPr>
              <w:jc w:val="center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F159" w14:textId="77777777" w:rsidR="001A65DE" w:rsidRDefault="001A65DE">
            <w:pPr>
              <w:jc w:val="center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CBA4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4 878,3</w:t>
            </w:r>
          </w:p>
        </w:tc>
      </w:tr>
      <w:tr w:rsidR="001A65DE" w14:paraId="4B2FDAFB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6EB0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B158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6A43A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73564" w14:textId="77777777" w:rsidR="001A65DE" w:rsidRDefault="001A65DE">
            <w:pPr>
              <w:jc w:val="center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7FB84" w14:textId="77777777" w:rsidR="001A65DE" w:rsidRDefault="001A65DE">
            <w:pPr>
              <w:jc w:val="center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8EE0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2 985,9</w:t>
            </w:r>
          </w:p>
        </w:tc>
      </w:tr>
      <w:tr w:rsidR="001A65DE" w14:paraId="78F6C172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0AC9F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B16A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08B5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428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AF82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FCCF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2 985,9</w:t>
            </w:r>
          </w:p>
        </w:tc>
      </w:tr>
      <w:tr w:rsidR="001A65DE" w14:paraId="5DFC0141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8289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9916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FBE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AA9F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80 1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6A67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1A18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2 985,9</w:t>
            </w:r>
          </w:p>
        </w:tc>
      </w:tr>
      <w:tr w:rsidR="001A65DE" w14:paraId="3C3F43FF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9023E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Обеспечение деятельности Главы  муниципального образования сельское поселение Уэлен</w:t>
            </w: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 xml:space="preserve"> (</w:t>
            </w: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C00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E3BD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A472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80 1 00 00040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9594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38B2E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2 851,9</w:t>
            </w:r>
          </w:p>
        </w:tc>
      </w:tr>
      <w:tr w:rsidR="001A65DE" w14:paraId="61E2D45B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050C5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8C2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988C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A38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80 1 00 00040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F67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284D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20,0</w:t>
            </w:r>
          </w:p>
        </w:tc>
      </w:tr>
      <w:tr w:rsidR="001A65DE" w14:paraId="5A284889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9A4B6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0CB68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4733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310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80 1 00 10110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536D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61F36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114,0</w:t>
            </w:r>
          </w:p>
        </w:tc>
      </w:tr>
      <w:tr w:rsidR="001A65DE" w14:paraId="33559D66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39B8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F87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4A03A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AC1C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7C4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1611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1 892,4</w:t>
            </w:r>
          </w:p>
        </w:tc>
      </w:tr>
      <w:tr w:rsidR="001A65DE" w14:paraId="2472D198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422E6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BD16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71F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C267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D274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9C76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1 892,4</w:t>
            </w:r>
          </w:p>
        </w:tc>
      </w:tr>
      <w:tr w:rsidR="001A65DE" w14:paraId="7416CE98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F89A3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0EC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C21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D3DE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80 2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AF2C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6116A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1 892,4</w:t>
            </w:r>
          </w:p>
        </w:tc>
      </w:tr>
      <w:tr w:rsidR="001A65DE" w14:paraId="7AE3A5CE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09B2D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DCDD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F59D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5B28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80 2 00 00110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5B00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60251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1 892,4</w:t>
            </w:r>
          </w:p>
        </w:tc>
      </w:tr>
      <w:tr w:rsidR="001A65DE" w14:paraId="314E11CF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CBB83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Национальная оборона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244D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6D08D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BAE2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3F9F6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9214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6BFF37C8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DFF7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Мобилизационная  и вневойсковая подготовка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DC30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E51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A5BC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6E9D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70246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14AAD859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BD357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88C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7CBEE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750C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80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31B5D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DB1C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7A2C5D1E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A7DC2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7AD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0F54E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F91B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80 2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523C5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08B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09C6DCA5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D3A8B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B96A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03CD3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A1330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80 2 00 51180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FC8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2DBF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480,0</w:t>
            </w:r>
          </w:p>
        </w:tc>
      </w:tr>
      <w:tr w:rsidR="001A65DE" w14:paraId="22D79733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B5AEB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BACF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706B4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8D6C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32F6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F98DA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794165F5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03541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7C98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BA58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D3B5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BD8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B470B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0B08E430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156A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6E94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94F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C71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F28D4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E095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00A4FE8D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6C4E6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CA5F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8AD4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B885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ADA8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F6F1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718206B3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6281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D9F8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EC05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799A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01 4 01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A0029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4D813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61C0ABE2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7EAE7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6CB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AFA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6738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01 4 01 80220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DA91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61E0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740,0</w:t>
            </w:r>
          </w:p>
        </w:tc>
      </w:tr>
      <w:tr w:rsidR="001A65DE" w14:paraId="59981415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EF151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7FB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BD69D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4FDB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F958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E657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41 713,0</w:t>
            </w:r>
          </w:p>
        </w:tc>
      </w:tr>
      <w:tr w:rsidR="001A65DE" w14:paraId="5A9FD50E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74963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Жилищное хозяйство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3A0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ACB7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C0CF6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A21E4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3109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33 411,5</w:t>
            </w:r>
          </w:p>
        </w:tc>
      </w:tr>
      <w:tr w:rsidR="001A65DE" w14:paraId="4500BACF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D6B61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D344A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E2B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616B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180AE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812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33 411,5</w:t>
            </w:r>
          </w:p>
        </w:tc>
      </w:tr>
      <w:tr w:rsidR="001A65DE" w14:paraId="73C99057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B7FA6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CE51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D586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5585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AAAD1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7EA0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32 817,5</w:t>
            </w:r>
          </w:p>
        </w:tc>
      </w:tr>
      <w:tr w:rsidR="001A65DE" w14:paraId="5542AE1C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3413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A565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0172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45C2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01 1 01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1089B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40F7A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32 817,5</w:t>
            </w:r>
          </w:p>
        </w:tc>
      </w:tr>
      <w:tr w:rsidR="001A65DE" w14:paraId="3DDFFF1B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E4C7F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9ACA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18113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179D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01 1 01 82010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CE37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EE6FB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32 817,5</w:t>
            </w:r>
          </w:p>
        </w:tc>
      </w:tr>
      <w:tr w:rsidR="001A65DE" w14:paraId="5E09F3D8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A7311" w14:textId="77777777" w:rsidR="001A65DE" w:rsidRDefault="00F30B75">
            <w:pPr>
              <w:jc w:val="both"/>
              <w:textAlignment w:val="center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D3F3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F44B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B5C7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65DF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F19B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594,0</w:t>
            </w:r>
          </w:p>
        </w:tc>
      </w:tr>
      <w:tr w:rsidR="001A65DE" w14:paraId="22682254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C7D0F" w14:textId="77777777" w:rsidR="001A65DE" w:rsidRDefault="00F30B75">
            <w:pPr>
              <w:jc w:val="both"/>
              <w:textAlignment w:val="center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68F4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26C2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0A1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01 6 01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7CA1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1FDF3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594,0</w:t>
            </w:r>
          </w:p>
        </w:tc>
      </w:tr>
      <w:tr w:rsidR="001A65DE" w14:paraId="7696DDF0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9BC32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58F2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26FF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F110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01 6 01 89960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1F40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B9EF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594,0</w:t>
            </w:r>
          </w:p>
        </w:tc>
      </w:tr>
      <w:tr w:rsidR="001A65DE" w14:paraId="3C53B607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D3168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Благоустройство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D27F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152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15EE4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22ABE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E93A9" w14:textId="77777777" w:rsidR="001A65DE" w:rsidRDefault="00F30B75">
            <w:pPr>
              <w:jc w:val="right"/>
              <w:textAlignment w:val="center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8 301,5</w:t>
            </w:r>
          </w:p>
        </w:tc>
      </w:tr>
      <w:tr w:rsidR="001A65DE" w14:paraId="032847AA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AF94A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A886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0202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E435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981D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37D2" w14:textId="77777777" w:rsidR="001A65DE" w:rsidRDefault="00F30B75">
            <w:pPr>
              <w:jc w:val="right"/>
              <w:textAlignment w:val="center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8 301,5</w:t>
            </w:r>
          </w:p>
        </w:tc>
      </w:tr>
      <w:tr w:rsidR="001A65DE" w14:paraId="70F5A701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1E61A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546C4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8BD7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89C0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01 2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80D2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BC37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597,2</w:t>
            </w:r>
          </w:p>
        </w:tc>
      </w:tr>
      <w:tr w:rsidR="001A65DE" w14:paraId="6814FFE8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4D35E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D765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0F1F7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8A3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01 2 01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53E36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0713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597,2</w:t>
            </w:r>
          </w:p>
        </w:tc>
      </w:tr>
      <w:tr w:rsidR="001A65DE" w14:paraId="6B4585AD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A63D1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3F80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0149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2C71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01 2 01 80210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C75E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4E441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597,2</w:t>
            </w:r>
          </w:p>
        </w:tc>
      </w:tr>
      <w:tr w:rsidR="001A65DE" w14:paraId="43B43812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6259F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E34A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5E59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5E1A5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E4039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296E8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7 704,3</w:t>
            </w:r>
          </w:p>
        </w:tc>
      </w:tr>
      <w:tr w:rsidR="001A65DE" w14:paraId="6DFCBB81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7D2B1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ACD6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7DBF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F496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01 3 01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F1197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914B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24,7</w:t>
            </w:r>
          </w:p>
        </w:tc>
      </w:tr>
      <w:tr w:rsidR="001A65DE" w14:paraId="6D031B67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B23083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D3C1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75581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7E6C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01 3 01 80230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C4A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EECE6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24,7</w:t>
            </w:r>
          </w:p>
        </w:tc>
      </w:tr>
      <w:tr w:rsidR="001A65DE" w14:paraId="38B1C4F6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F352E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7FBCE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3DC5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99D0B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01 3 02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AB738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9B83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50,0</w:t>
            </w:r>
          </w:p>
        </w:tc>
      </w:tr>
      <w:tr w:rsidR="001A65DE" w14:paraId="4B856B0B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DD914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D8139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340F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F6A90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01 3 02 80240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810A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461B6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50,0</w:t>
            </w:r>
          </w:p>
        </w:tc>
      </w:tr>
      <w:tr w:rsidR="001A65DE" w14:paraId="0A93660D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85C5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C2DA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15A82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9EF1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01 3 03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123B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6493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7 629,6</w:t>
            </w:r>
          </w:p>
        </w:tc>
      </w:tr>
      <w:tr w:rsidR="001A65DE" w14:paraId="7AB0F1B6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EB47F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 xml:space="preserve">Мероприятия по благоустройству сельских поселений  (Закупка товаров, работ и услуг для обеспечения государственных </w:t>
            </w: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lastRenderedPageBreak/>
              <w:t>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F59A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lastRenderedPageBreak/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0577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8D968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01 3 03 80250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94ED0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147ED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7 544,6</w:t>
            </w:r>
          </w:p>
        </w:tc>
      </w:tr>
      <w:tr w:rsidR="001A65DE" w14:paraId="42851EA2" w14:textId="77777777">
        <w:trPr>
          <w:trHeight w:val="57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5D02C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0138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92EE1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8409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01 3 03 80290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3767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48C3F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85,0</w:t>
            </w:r>
          </w:p>
        </w:tc>
      </w:tr>
    </w:tbl>
    <w:p w14:paraId="07F50D37" w14:textId="77777777" w:rsidR="001A65DE" w:rsidRDefault="00F30B75">
      <w:pPr>
        <w:ind w:right="111"/>
        <w:jc w:val="right"/>
        <w:rPr>
          <w:szCs w:val="22"/>
        </w:rPr>
      </w:pPr>
      <w:r>
        <w:rPr>
          <w:szCs w:val="22"/>
        </w:rPr>
        <w:t>».</w:t>
      </w:r>
    </w:p>
    <w:bookmarkEnd w:id="1"/>
    <w:p w14:paraId="5F089AB8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68247755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5A02E6B2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3C592D4E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442BDFBA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6232CCF7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51EE1D3C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36E46A27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73C92E76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08084BF9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41574089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4B53A0A2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62465106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3E9F3BC8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7DC53102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10F61343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4B4DBCCB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00508E38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2D6C9EFC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3B1BFC92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3BB538CB" w14:textId="77777777" w:rsidR="001A65DE" w:rsidRDefault="001A65DE">
      <w:pPr>
        <w:ind w:right="111"/>
        <w:jc w:val="right"/>
        <w:rPr>
          <w:sz w:val="28"/>
          <w:szCs w:val="24"/>
        </w:rPr>
      </w:pPr>
    </w:p>
    <w:p w14:paraId="32508FB9" w14:textId="77777777" w:rsidR="001A65DE" w:rsidRDefault="001A65DE">
      <w:pPr>
        <w:ind w:left="10206" w:right="111"/>
        <w:jc w:val="both"/>
        <w:rPr>
          <w:b/>
          <w:bCs/>
          <w:szCs w:val="24"/>
        </w:rPr>
      </w:pPr>
    </w:p>
    <w:p w14:paraId="57A68D17" w14:textId="77777777" w:rsidR="001A65DE" w:rsidRDefault="001A65DE">
      <w:pPr>
        <w:ind w:left="10206" w:right="111"/>
        <w:jc w:val="both"/>
        <w:rPr>
          <w:b/>
          <w:bCs/>
          <w:szCs w:val="24"/>
        </w:rPr>
      </w:pPr>
    </w:p>
    <w:p w14:paraId="2B7F7FE0" w14:textId="77777777" w:rsidR="001A65DE" w:rsidRDefault="001A65DE">
      <w:pPr>
        <w:ind w:left="10206" w:right="111"/>
        <w:jc w:val="both"/>
        <w:rPr>
          <w:b/>
          <w:bCs/>
          <w:szCs w:val="24"/>
        </w:rPr>
      </w:pPr>
    </w:p>
    <w:p w14:paraId="55598A04" w14:textId="77777777" w:rsidR="001A65DE" w:rsidRDefault="001A65DE">
      <w:pPr>
        <w:ind w:left="10206" w:right="111"/>
        <w:jc w:val="both"/>
        <w:rPr>
          <w:b/>
          <w:bCs/>
          <w:szCs w:val="24"/>
        </w:rPr>
      </w:pPr>
    </w:p>
    <w:p w14:paraId="6710ACE4" w14:textId="77777777" w:rsidR="001A65DE" w:rsidRDefault="001A65DE">
      <w:pPr>
        <w:ind w:left="10206" w:right="111"/>
        <w:jc w:val="both"/>
        <w:rPr>
          <w:b/>
          <w:bCs/>
          <w:szCs w:val="24"/>
        </w:rPr>
      </w:pPr>
    </w:p>
    <w:p w14:paraId="05C5A72F" w14:textId="7245D94A" w:rsidR="001A65DE" w:rsidRDefault="00F30B75">
      <w:pPr>
        <w:ind w:left="10206" w:right="111"/>
        <w:jc w:val="both"/>
        <w:rPr>
          <w:bCs/>
          <w:szCs w:val="24"/>
        </w:rPr>
      </w:pPr>
      <w:r>
        <w:rPr>
          <w:b/>
          <w:bCs/>
          <w:szCs w:val="24"/>
        </w:rPr>
        <w:lastRenderedPageBreak/>
        <w:t xml:space="preserve">Приложение 4 </w:t>
      </w:r>
      <w:r>
        <w:rPr>
          <w:szCs w:val="24"/>
        </w:rPr>
        <w:t>к Решению Совета депутатов муниципального образования сельское поселение Уэлен от 2</w:t>
      </w:r>
      <w:r w:rsidR="00193153">
        <w:rPr>
          <w:szCs w:val="24"/>
        </w:rPr>
        <w:t xml:space="preserve">9 июня </w:t>
      </w:r>
      <w:r>
        <w:rPr>
          <w:szCs w:val="24"/>
        </w:rPr>
        <w:t>2026 года № 4</w:t>
      </w:r>
      <w:r w:rsidR="00692696">
        <w:rPr>
          <w:szCs w:val="24"/>
        </w:rPr>
        <w:t>9</w:t>
      </w:r>
    </w:p>
    <w:p w14:paraId="0AAB6F53" w14:textId="77777777" w:rsidR="001A65DE" w:rsidRDefault="00F30B75">
      <w:pPr>
        <w:ind w:left="10206" w:right="111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6DDA6DEF" w14:textId="77777777" w:rsidR="001A65DE" w:rsidRDefault="00F30B75">
      <w:pPr>
        <w:ind w:left="10206" w:right="111"/>
        <w:jc w:val="both"/>
        <w:rPr>
          <w:szCs w:val="24"/>
        </w:rPr>
      </w:pPr>
      <w:r>
        <w:rPr>
          <w:b/>
          <w:szCs w:val="24"/>
        </w:rPr>
        <w:t>«Приложение 5</w:t>
      </w:r>
      <w:r>
        <w:rPr>
          <w:szCs w:val="24"/>
        </w:rPr>
        <w:t xml:space="preserve"> к Решению Совета депутатов муниципального образования сельское поселение Уэлен от 23 декабря 2025 года № 42» </w:t>
      </w:r>
    </w:p>
    <w:p w14:paraId="6FB85F29" w14:textId="77777777" w:rsidR="001A65DE" w:rsidRDefault="001A65DE">
      <w:pPr>
        <w:ind w:right="111"/>
        <w:jc w:val="right"/>
        <w:rPr>
          <w:sz w:val="32"/>
          <w:szCs w:val="28"/>
        </w:rPr>
      </w:pPr>
    </w:p>
    <w:tbl>
      <w:tblPr>
        <w:tblW w:w="15295" w:type="dxa"/>
        <w:tblInd w:w="93" w:type="dxa"/>
        <w:tblLook w:val="04A0" w:firstRow="1" w:lastRow="0" w:firstColumn="1" w:lastColumn="0" w:noHBand="0" w:noVBand="1"/>
      </w:tblPr>
      <w:tblGrid>
        <w:gridCol w:w="5286"/>
        <w:gridCol w:w="1596"/>
        <w:gridCol w:w="594"/>
        <w:gridCol w:w="526"/>
        <w:gridCol w:w="692"/>
        <w:gridCol w:w="1283"/>
        <w:gridCol w:w="1394"/>
        <w:gridCol w:w="1154"/>
        <w:gridCol w:w="1191"/>
        <w:gridCol w:w="1579"/>
      </w:tblGrid>
      <w:tr w:rsidR="001A65DE" w14:paraId="7C43BD09" w14:textId="77777777">
        <w:trPr>
          <w:trHeight w:val="57"/>
        </w:trPr>
        <w:tc>
          <w:tcPr>
            <w:tcW w:w="152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7931F" w14:textId="77777777" w:rsidR="001A65DE" w:rsidRDefault="00F30B75">
            <w:pPr>
              <w:jc w:val="center"/>
              <w:textAlignment w:val="center"/>
              <w:rPr>
                <w:rFonts w:eastAsia="Arial CYR"/>
                <w:b/>
                <w:bCs/>
                <w:color w:val="000000"/>
                <w:sz w:val="21"/>
                <w:szCs w:val="21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1"/>
                <w:szCs w:val="21"/>
                <w:lang w:eastAsia="zh-CN" w:bidi="ar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2026 год</w:t>
            </w:r>
          </w:p>
        </w:tc>
      </w:tr>
      <w:tr w:rsidR="001A65DE" w14:paraId="187DEA33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4DB80BFD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28B0BD5B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1F5D1ABC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51D76D7F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50907AC0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51C1FAE1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19C26F7E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533C01E0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4020C4B1" w14:textId="77777777" w:rsidR="001A65DE" w:rsidRDefault="001A65DE">
            <w:pPr>
              <w:jc w:val="center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14:paraId="44269DBB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(тыс. рублей)</w:t>
            </w:r>
          </w:p>
        </w:tc>
      </w:tr>
      <w:tr w:rsidR="001A65DE" w14:paraId="258592FF" w14:textId="77777777">
        <w:trPr>
          <w:trHeight w:val="57"/>
        </w:trPr>
        <w:tc>
          <w:tcPr>
            <w:tcW w:w="5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E6325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Наименование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E5A42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ЦСР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596B53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ВР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76FE5B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Рз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8D388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ПР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A7E684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Сумма- всего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43352F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Сумма средств федерального бюджета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C471B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Сумма средств окружного бюджета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20BA64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Сумма средств районного бюджета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9B512B" w14:textId="77777777" w:rsidR="001A65DE" w:rsidRDefault="00F30B75">
            <w:pPr>
              <w:jc w:val="center"/>
              <w:textAlignment w:val="center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Сумма средств  бюджета поселения</w:t>
            </w:r>
          </w:p>
        </w:tc>
      </w:tr>
      <w:tr w:rsidR="001A65DE" w14:paraId="79A93210" w14:textId="77777777">
        <w:trPr>
          <w:trHeight w:val="57"/>
        </w:trPr>
        <w:tc>
          <w:tcPr>
            <w:tcW w:w="5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0651935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184AE32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1B6086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752BC88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C17B507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5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4889EB0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3CBB47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7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CE957A8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D478BB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28A0AE" w14:textId="77777777" w:rsidR="001A65DE" w:rsidRDefault="00F30B75">
            <w:pPr>
              <w:jc w:val="center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10</w:t>
            </w:r>
          </w:p>
        </w:tc>
      </w:tr>
      <w:tr w:rsidR="001A65DE" w14:paraId="60498325" w14:textId="77777777">
        <w:trPr>
          <w:trHeight w:val="57"/>
        </w:trPr>
        <w:tc>
          <w:tcPr>
            <w:tcW w:w="539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27D81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Всего 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5BB11" w14:textId="77777777" w:rsidR="001A65DE" w:rsidRDefault="001A65DE">
            <w:pPr>
              <w:jc w:val="center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66919" w14:textId="77777777" w:rsidR="001A65DE" w:rsidRDefault="001A65DE">
            <w:pPr>
              <w:jc w:val="center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A98B" w14:textId="77777777" w:rsidR="001A65DE" w:rsidRDefault="001A65DE">
            <w:pPr>
              <w:jc w:val="center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6FB94" w14:textId="77777777" w:rsidR="001A65DE" w:rsidRDefault="001A65DE">
            <w:pPr>
              <w:jc w:val="center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64E8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47 811,3   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21A21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480,0   </w:t>
            </w:r>
          </w:p>
        </w:tc>
        <w:tc>
          <w:tcPr>
            <w:tcW w:w="11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15BF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14BC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34 201,5   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4C44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13 129,8   </w:t>
            </w:r>
          </w:p>
        </w:tc>
      </w:tr>
      <w:tr w:rsidR="001A65DE" w14:paraId="2F6112DC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390F9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8C67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2813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33D51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4AA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1D199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42 453,0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2B2FF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9C75E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215C1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34 201,5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2DDB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8 251,5   </w:t>
            </w:r>
          </w:p>
        </w:tc>
      </w:tr>
      <w:tr w:rsidR="001A65DE" w14:paraId="42123545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1D55C4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023D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C78B9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4E3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606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23403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32 817,5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2621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9975E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0E5E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32 817,5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00F2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</w:tr>
      <w:tr w:rsidR="001A65DE" w14:paraId="2B847661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926A69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92FE3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01 1 01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EE6F6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F60DB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38434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A62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32 817,5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9987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912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E638C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32 817,5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DD36A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</w:tr>
      <w:tr w:rsidR="001A65DE" w14:paraId="741904B6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BE3E3C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632D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01 1 01 82010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9B1B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43948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8401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2F626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32 817,5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9FD34" w14:textId="77777777" w:rsidR="001A65DE" w:rsidRDefault="001A65DE">
            <w:pPr>
              <w:jc w:val="right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6EDC" w14:textId="77777777" w:rsidR="001A65DE" w:rsidRDefault="001A65DE">
            <w:pPr>
              <w:jc w:val="right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0C5E3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32 817,5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78C0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</w:tr>
      <w:tr w:rsidR="001A65DE" w14:paraId="467A70CC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D6A556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1D1C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01 2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86FD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6803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9491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646E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597,2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99D10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B452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7E66B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F722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597,2   </w:t>
            </w:r>
          </w:p>
        </w:tc>
      </w:tr>
      <w:tr w:rsidR="001A65DE" w14:paraId="5CE0A776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4611E8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9DC4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01 2 01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47852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8A42D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F29A3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D438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597,2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39E4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BF1A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177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BFA5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597,2   </w:t>
            </w:r>
          </w:p>
        </w:tc>
      </w:tr>
      <w:tr w:rsidR="001A65DE" w14:paraId="2B65758B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85465D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93839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01 2 01 80210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EC5C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5A8A0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2D36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B326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597,2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67545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DC84F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5C70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F114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597,2   </w:t>
            </w:r>
          </w:p>
        </w:tc>
      </w:tr>
      <w:tr w:rsidR="001A65DE" w14:paraId="0C30CA54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5B10D6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DC8D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6DBF8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1B5A1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190C4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BA0A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7 704,3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EB41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50CF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C0478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43F6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7 654,3   </w:t>
            </w:r>
          </w:p>
        </w:tc>
      </w:tr>
      <w:tr w:rsidR="001A65DE" w14:paraId="57C50011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CEBAAD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C679A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F2FE0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C6F4D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CF63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EF0D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24,7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9527A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CFEA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E035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258C9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24,7   </w:t>
            </w:r>
          </w:p>
        </w:tc>
      </w:tr>
      <w:tr w:rsidR="001A65DE" w14:paraId="0E4A0DA1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A07F57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lastRenderedPageBreak/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20D6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01 3 01 80230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9690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03E3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F8EA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1AD29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24,7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D2B8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C81A2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604CF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36BC4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24,7   </w:t>
            </w:r>
          </w:p>
        </w:tc>
      </w:tr>
      <w:tr w:rsidR="001A65DE" w14:paraId="1BD086D8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F9A1A5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B0DB6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01 3 02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9BFA2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96C64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FF731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AFBDA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CA6FF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F6571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393F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0447E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</w:tr>
      <w:tr w:rsidR="001A65DE" w14:paraId="29811E51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D1C39E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A523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01 3 02 80240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2308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C656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B5A18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C023E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50,0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ECEDA" w14:textId="77777777" w:rsidR="001A65DE" w:rsidRDefault="001A65DE">
            <w:pPr>
              <w:jc w:val="right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623B" w14:textId="77777777" w:rsidR="001A65DE" w:rsidRDefault="001A65DE">
            <w:pPr>
              <w:jc w:val="right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F2D86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50,0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26173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</w:tr>
      <w:tr w:rsidR="001A65DE" w14:paraId="5BCD4664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74E357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2593E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01 3 03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69B28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B1C47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8CC5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361CB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7 629,6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B9A31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6FD6C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51E3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4A86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7 629,6   </w:t>
            </w:r>
          </w:p>
        </w:tc>
      </w:tr>
      <w:tr w:rsidR="001A65DE" w14:paraId="17D61FB4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125566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3198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01 3 03 80250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F47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B372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FA18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2B2F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7 544,6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6942C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F3D9D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BA3F4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D7B0B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7 544,6   </w:t>
            </w:r>
          </w:p>
        </w:tc>
      </w:tr>
      <w:tr w:rsidR="001A65DE" w14:paraId="01F37045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8AF38B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DC2F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01 3 03 80290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E0CD3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EB4D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DAE0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DBF2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85,0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79C7E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B75DA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EB22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D675E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85,0   </w:t>
            </w:r>
          </w:p>
        </w:tc>
      </w:tr>
      <w:tr w:rsidR="001A65DE" w14:paraId="4A1197B6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26C8DA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43F7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3BB22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C758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23319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EC11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740,0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34BE6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9CFB" w14:textId="77777777" w:rsidR="001A65DE" w:rsidRDefault="001A65DE">
            <w:pPr>
              <w:jc w:val="right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A2EA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740,0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BFACE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</w:tr>
      <w:tr w:rsidR="001A65DE" w14:paraId="6186AA8F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F60A05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20AF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01 4 01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19C4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48325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DCE3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1BE0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740,0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3793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240D" w14:textId="77777777" w:rsidR="001A65DE" w:rsidRDefault="001A65DE">
            <w:pPr>
              <w:jc w:val="right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9BDDF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740,0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E1DE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</w:tr>
      <w:tr w:rsidR="001A65DE" w14:paraId="7EC64206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4A1089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9106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01 4 01 80220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798A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76EC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249F8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CA268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740,0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F5E9A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D064C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76EF8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740,0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0660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</w:tr>
      <w:tr w:rsidR="001A65DE" w14:paraId="7323967A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FE661" w14:textId="77777777" w:rsidR="001A65DE" w:rsidRDefault="00F30B75">
            <w:pPr>
              <w:jc w:val="both"/>
              <w:textAlignment w:val="center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5D701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0AF1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EA7A1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8A6D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8679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594,0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BE11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69D99" w14:textId="77777777" w:rsidR="001A65DE" w:rsidRDefault="001A65DE">
            <w:pPr>
              <w:jc w:val="right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8CE8B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594,0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B42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</w:tr>
      <w:tr w:rsidR="001A65DE" w14:paraId="46DC860E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0B883" w14:textId="77777777" w:rsidR="001A65DE" w:rsidRDefault="00F30B75">
            <w:pPr>
              <w:jc w:val="both"/>
              <w:textAlignment w:val="center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4C89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>01 6 01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0089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D364E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8FA19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F478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594,0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8EE73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07FEE" w14:textId="77777777" w:rsidR="001A65DE" w:rsidRDefault="001A65DE">
            <w:pPr>
              <w:jc w:val="right"/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8923F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594,0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F4AF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</w:tr>
      <w:tr w:rsidR="001A65DE" w14:paraId="20B4EAE6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0F9F21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878E0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01 6 01 89960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1F29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035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DA5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1B6AA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594,0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4BAF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94DB1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6654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594,0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074FD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</w:tr>
      <w:tr w:rsidR="001A65DE" w14:paraId="3ECFC9A6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A43CFD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4A208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8EADD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717F3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E7BD4" w14:textId="77777777" w:rsidR="001A65DE" w:rsidRDefault="001A65DE">
            <w:pPr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1307B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5 358,3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DCEE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480,0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837D5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C922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B06C7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4 878,3   </w:t>
            </w:r>
          </w:p>
        </w:tc>
      </w:tr>
      <w:tr w:rsidR="001A65DE" w14:paraId="67639E9E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77B87A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lastRenderedPageBreak/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EBA0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821A7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FFD46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45F23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2B374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2 985,9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B5F01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8787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3260F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CE56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2 985,9   </w:t>
            </w:r>
          </w:p>
        </w:tc>
      </w:tr>
      <w:tr w:rsidR="001A65DE" w14:paraId="545BEBD4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C90A62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Обеспечение деятельности Главы  муниципального образования сельское поселение Уэлен</w:t>
            </w:r>
            <w:r w:rsidRPr="00193153">
              <w:rPr>
                <w:rStyle w:val="font71"/>
                <w:rFonts w:eastAsia="Arial CYR"/>
                <w:sz w:val="20"/>
                <w:lang w:eastAsia="zh-CN" w:bidi="ar"/>
              </w:rPr>
              <w:t xml:space="preserve"> (</w:t>
            </w:r>
            <w:r w:rsidRPr="00193153">
              <w:rPr>
                <w:rStyle w:val="font61"/>
                <w:rFonts w:eastAsia="Arial CYR"/>
                <w:sz w:val="2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03C87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80 1 00 00040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EC24F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1448A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F4BE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D595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2 851,9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9329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8A87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F0F79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151CC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2 851,9   </w:t>
            </w:r>
          </w:p>
        </w:tc>
      </w:tr>
      <w:tr w:rsidR="001A65DE" w14:paraId="595D136C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73135B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A871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80 1 00 00040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E437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E3312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1E6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CEE7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20,0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2EF6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8724D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5D321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18D0D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20,0   </w:t>
            </w:r>
          </w:p>
        </w:tc>
      </w:tr>
      <w:tr w:rsidR="001A65DE" w14:paraId="5B3B5502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BEFF0F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BC0B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80 1 00 10110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CCCEC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E6C8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63503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C6FE3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114,0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D08FD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ED496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E4FF0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D9509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114,0   </w:t>
            </w:r>
          </w:p>
        </w:tc>
      </w:tr>
      <w:tr w:rsidR="001A65DE" w14:paraId="6FB1A504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39064C" w14:textId="77777777" w:rsidR="001A65DE" w:rsidRDefault="00F30B75">
            <w:pPr>
              <w:jc w:val="both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 w:rsidRPr="00193153">
              <w:rPr>
                <w:rFonts w:eastAsia="Arial CYR"/>
                <w:b/>
                <w:bCs/>
                <w:color w:val="000000"/>
                <w:sz w:val="20"/>
                <w:lang w:eastAsia="zh-CN" w:bidi="ar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398C" w14:textId="77777777" w:rsidR="001A65DE" w:rsidRDefault="00F30B75">
            <w:pPr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80 2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38295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55FB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85CF" w14:textId="77777777" w:rsidR="001A65DE" w:rsidRDefault="001A65DE">
            <w:pPr>
              <w:rPr>
                <w:rFonts w:eastAsia="Arial CYR"/>
                <w:b/>
                <w:bCs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A00FD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2 372,4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49286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480,0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5E363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13C76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-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3921" w14:textId="77777777" w:rsidR="001A65DE" w:rsidRDefault="00F30B75">
            <w:pPr>
              <w:jc w:val="right"/>
              <w:textAlignment w:val="bottom"/>
              <w:rPr>
                <w:rFonts w:eastAsia="Arial CYR"/>
                <w:b/>
                <w:bCs/>
                <w:color w:val="000000"/>
                <w:sz w:val="20"/>
              </w:rPr>
            </w:pPr>
            <w:r>
              <w:rPr>
                <w:rFonts w:eastAsia="Arial CYR"/>
                <w:b/>
                <w:bCs/>
                <w:color w:val="000000"/>
                <w:sz w:val="20"/>
                <w:lang w:val="en-US" w:eastAsia="zh-CN" w:bidi="ar"/>
              </w:rPr>
              <w:t xml:space="preserve"> 1 892,4   </w:t>
            </w:r>
          </w:p>
        </w:tc>
      </w:tr>
      <w:tr w:rsidR="001A65DE" w14:paraId="72F6F8DD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147860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C055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80 2 00 00110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6554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9294D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22406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C4BB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1 892,4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2FE0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D5440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1E14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C9E6F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1 892,4   </w:t>
            </w:r>
          </w:p>
        </w:tc>
      </w:tr>
      <w:tr w:rsidR="001A65DE" w14:paraId="0D1ECD08" w14:textId="77777777">
        <w:trPr>
          <w:trHeight w:val="5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B62FBF" w14:textId="77777777" w:rsidR="001A65DE" w:rsidRDefault="00F30B75">
            <w:pPr>
              <w:jc w:val="both"/>
              <w:textAlignment w:val="bottom"/>
              <w:rPr>
                <w:rFonts w:eastAsia="Arial CYR"/>
                <w:color w:val="000000"/>
                <w:sz w:val="20"/>
              </w:rPr>
            </w:pPr>
            <w:r w:rsidRPr="00193153">
              <w:rPr>
                <w:rFonts w:eastAsia="Arial CYR"/>
                <w:color w:val="000000"/>
                <w:sz w:val="20"/>
                <w:lang w:eastAsia="zh-CN" w:bidi="ar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76C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80 2 00 51180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443BB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72BA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3AEBE" w14:textId="77777777" w:rsidR="001A65DE" w:rsidRDefault="00F30B75">
            <w:pPr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38485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480,0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F9F75" w14:textId="77777777" w:rsidR="001A65DE" w:rsidRDefault="00F30B75">
            <w:pPr>
              <w:jc w:val="right"/>
              <w:textAlignment w:val="bottom"/>
              <w:rPr>
                <w:rFonts w:eastAsia="Arial CYR"/>
                <w:color w:val="000000"/>
                <w:sz w:val="20"/>
              </w:rPr>
            </w:pPr>
            <w:r>
              <w:rPr>
                <w:rFonts w:eastAsia="Arial CYR"/>
                <w:color w:val="000000"/>
                <w:sz w:val="20"/>
                <w:lang w:val="en-US" w:eastAsia="zh-CN" w:bidi="ar"/>
              </w:rPr>
              <w:t xml:space="preserve"> 480,0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52DBD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86428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72AB9" w14:textId="77777777" w:rsidR="001A65DE" w:rsidRDefault="001A65DE">
            <w:pPr>
              <w:jc w:val="right"/>
              <w:rPr>
                <w:rFonts w:eastAsia="Arial CYR"/>
                <w:color w:val="000000"/>
                <w:sz w:val="20"/>
              </w:rPr>
            </w:pPr>
          </w:p>
        </w:tc>
      </w:tr>
    </w:tbl>
    <w:p w14:paraId="71AC6CDE" w14:textId="77777777" w:rsidR="001A65DE" w:rsidRDefault="001A65DE">
      <w:pPr>
        <w:ind w:left="5670"/>
        <w:jc w:val="right"/>
        <w:rPr>
          <w:szCs w:val="22"/>
        </w:rPr>
      </w:pPr>
    </w:p>
    <w:p w14:paraId="7ED96CFE" w14:textId="77777777" w:rsidR="001A65DE" w:rsidRDefault="00F30B75">
      <w:pPr>
        <w:ind w:left="5670"/>
        <w:jc w:val="right"/>
        <w:rPr>
          <w:szCs w:val="22"/>
        </w:rPr>
        <w:sectPr w:rsidR="001A65DE">
          <w:pgSz w:w="16838" w:h="11906" w:orient="landscape"/>
          <w:pgMar w:top="1134" w:right="678" w:bottom="1276" w:left="851" w:header="284" w:footer="284" w:gutter="0"/>
          <w:cols w:space="720"/>
          <w:titlePg/>
          <w:docGrid w:linePitch="326"/>
        </w:sectPr>
      </w:pPr>
      <w:r>
        <w:rPr>
          <w:szCs w:val="22"/>
        </w:rPr>
        <w:t>».</w:t>
      </w:r>
    </w:p>
    <w:p w14:paraId="76373F49" w14:textId="77777777" w:rsidR="001A65DE" w:rsidRDefault="001A65DE">
      <w:pPr>
        <w:ind w:left="4962"/>
        <w:jc w:val="right"/>
        <w:rPr>
          <w:szCs w:val="22"/>
        </w:rPr>
      </w:pPr>
    </w:p>
    <w:p w14:paraId="4083CCD4" w14:textId="77777777" w:rsidR="001A65DE" w:rsidRDefault="001A65DE">
      <w:pPr>
        <w:ind w:left="4962"/>
        <w:jc w:val="right"/>
        <w:rPr>
          <w:szCs w:val="22"/>
        </w:rPr>
      </w:pPr>
    </w:p>
    <w:sectPr w:rsidR="001A65DE">
      <w:pgSz w:w="11906" w:h="16838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99EB3" w14:textId="77777777" w:rsidR="00EA1296" w:rsidRDefault="00EA1296">
      <w:r>
        <w:separator/>
      </w:r>
    </w:p>
  </w:endnote>
  <w:endnote w:type="continuationSeparator" w:id="0">
    <w:p w14:paraId="196BABC3" w14:textId="77777777" w:rsidR="00EA1296" w:rsidRDefault="00EA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 CYR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4BC25" w14:textId="77777777" w:rsidR="001A65DE" w:rsidRDefault="001A65D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46D5F" w14:textId="77777777" w:rsidR="001A65DE" w:rsidRDefault="001A65D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4E68B" w14:textId="77777777" w:rsidR="001A65DE" w:rsidRDefault="001A65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648C8" w14:textId="77777777" w:rsidR="00EA1296" w:rsidRDefault="00EA1296">
      <w:r>
        <w:separator/>
      </w:r>
    </w:p>
  </w:footnote>
  <w:footnote w:type="continuationSeparator" w:id="0">
    <w:p w14:paraId="6F0991E2" w14:textId="77777777" w:rsidR="00EA1296" w:rsidRDefault="00EA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AF42F" w14:textId="77777777" w:rsidR="001A65DE" w:rsidRDefault="00F30B75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93153">
      <w:rPr>
        <w:rStyle w:val="a3"/>
        <w:noProof/>
      </w:rPr>
      <w:t>12</w:t>
    </w:r>
    <w:r>
      <w:rPr>
        <w:rStyle w:val="a3"/>
      </w:rPr>
      <w:fldChar w:fldCharType="end"/>
    </w:r>
  </w:p>
  <w:p w14:paraId="3ED68A1D" w14:textId="77777777" w:rsidR="001A65DE" w:rsidRDefault="001A65D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76CDA" w14:textId="77777777" w:rsidR="001A65DE" w:rsidRDefault="00F30B75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93153">
      <w:rPr>
        <w:rStyle w:val="a3"/>
        <w:noProof/>
      </w:rPr>
      <w:t>13</w:t>
    </w:r>
    <w:r>
      <w:rPr>
        <w:rStyle w:val="a3"/>
      </w:rPr>
      <w:fldChar w:fldCharType="end"/>
    </w:r>
  </w:p>
  <w:p w14:paraId="30F7BB6A" w14:textId="77777777" w:rsidR="001A65DE" w:rsidRDefault="00F30B75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E18A8"/>
    <w:multiLevelType w:val="multilevel"/>
    <w:tmpl w:val="14FE18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1829036D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86C50CF"/>
    <w:multiLevelType w:val="multilevel"/>
    <w:tmpl w:val="386C50CF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56"/>
    <w:rsid w:val="00000043"/>
    <w:rsid w:val="00000495"/>
    <w:rsid w:val="00000AAB"/>
    <w:rsid w:val="000116F6"/>
    <w:rsid w:val="00015C7C"/>
    <w:rsid w:val="00015EB0"/>
    <w:rsid w:val="00020449"/>
    <w:rsid w:val="000223A2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40E8"/>
    <w:rsid w:val="000659C8"/>
    <w:rsid w:val="000826A6"/>
    <w:rsid w:val="00083FDD"/>
    <w:rsid w:val="0009267C"/>
    <w:rsid w:val="00092B72"/>
    <w:rsid w:val="00093107"/>
    <w:rsid w:val="000935A0"/>
    <w:rsid w:val="00097157"/>
    <w:rsid w:val="000974A4"/>
    <w:rsid w:val="000A29C5"/>
    <w:rsid w:val="000A546F"/>
    <w:rsid w:val="000B0E94"/>
    <w:rsid w:val="000B23F1"/>
    <w:rsid w:val="000B2722"/>
    <w:rsid w:val="000B376E"/>
    <w:rsid w:val="000B43F9"/>
    <w:rsid w:val="000B4B7F"/>
    <w:rsid w:val="000C32C9"/>
    <w:rsid w:val="000C7FAE"/>
    <w:rsid w:val="000D0F1B"/>
    <w:rsid w:val="000D148D"/>
    <w:rsid w:val="000D1973"/>
    <w:rsid w:val="000D287C"/>
    <w:rsid w:val="000D61FB"/>
    <w:rsid w:val="000D71CE"/>
    <w:rsid w:val="000E2E40"/>
    <w:rsid w:val="000E2F8D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3153"/>
    <w:rsid w:val="00197893"/>
    <w:rsid w:val="001A1EE2"/>
    <w:rsid w:val="001A3184"/>
    <w:rsid w:val="001A65DE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4749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36EC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1465"/>
    <w:rsid w:val="00427C4C"/>
    <w:rsid w:val="004335DB"/>
    <w:rsid w:val="004371F9"/>
    <w:rsid w:val="00445CF3"/>
    <w:rsid w:val="00457018"/>
    <w:rsid w:val="00457C94"/>
    <w:rsid w:val="0046009C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3BDD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1CA4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D4E72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92696"/>
    <w:rsid w:val="006A39FB"/>
    <w:rsid w:val="006A5841"/>
    <w:rsid w:val="006A641E"/>
    <w:rsid w:val="006A6C73"/>
    <w:rsid w:val="006A76EC"/>
    <w:rsid w:val="006C32AD"/>
    <w:rsid w:val="006C4033"/>
    <w:rsid w:val="006D2DDB"/>
    <w:rsid w:val="006D4C8F"/>
    <w:rsid w:val="006E3CF5"/>
    <w:rsid w:val="006E6B0F"/>
    <w:rsid w:val="006F30DC"/>
    <w:rsid w:val="006F5DB3"/>
    <w:rsid w:val="006F668F"/>
    <w:rsid w:val="006F79FF"/>
    <w:rsid w:val="007009AB"/>
    <w:rsid w:val="00704943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083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B515F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E754A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1DA2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2372"/>
    <w:rsid w:val="00B454DC"/>
    <w:rsid w:val="00B469D3"/>
    <w:rsid w:val="00B5010B"/>
    <w:rsid w:val="00B52D00"/>
    <w:rsid w:val="00B5451B"/>
    <w:rsid w:val="00B55227"/>
    <w:rsid w:val="00B609F9"/>
    <w:rsid w:val="00B610D2"/>
    <w:rsid w:val="00B617A6"/>
    <w:rsid w:val="00B63EEA"/>
    <w:rsid w:val="00B7062A"/>
    <w:rsid w:val="00B71BF7"/>
    <w:rsid w:val="00B7462B"/>
    <w:rsid w:val="00B75E0E"/>
    <w:rsid w:val="00B76837"/>
    <w:rsid w:val="00B80918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B44F6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0798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1969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3A47"/>
    <w:rsid w:val="00CC4C15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A1296"/>
    <w:rsid w:val="00EB4A32"/>
    <w:rsid w:val="00EB4BDD"/>
    <w:rsid w:val="00EC2EC1"/>
    <w:rsid w:val="00EC32FD"/>
    <w:rsid w:val="00EC4CA2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0B75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86904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1D68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4771"/>
    <w:rsid w:val="00FF4FE9"/>
    <w:rsid w:val="00FF6889"/>
    <w:rsid w:val="00FF6FDA"/>
    <w:rsid w:val="20C0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28F79"/>
  <w15:docId w15:val="{16BEBC9B-8BC8-4F0E-AFF3-52B289DF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/>
      <w:sz w:val="16"/>
      <w:szCs w:val="16"/>
      <w:lang w:val="zh-CN" w:eastAsia="zh-CN"/>
    </w:rPr>
  </w:style>
  <w:style w:type="paragraph" w:styleId="20">
    <w:name w:val="Body Text 2"/>
    <w:basedOn w:val="a"/>
    <w:pPr>
      <w:jc w:val="right"/>
    </w:pPr>
    <w:rPr>
      <w:sz w:val="28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jc w:val="both"/>
    </w:pPr>
  </w:style>
  <w:style w:type="paragraph" w:styleId="a9">
    <w:name w:val="Body Text Indent"/>
    <w:basedOn w:val="a"/>
    <w:pPr>
      <w:ind w:left="-567"/>
      <w:jc w:val="both"/>
    </w:p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100" w:beforeAutospacing="1" w:after="100" w:afterAutospacing="1"/>
    </w:pPr>
    <w:rPr>
      <w:szCs w:val="24"/>
    </w:rPr>
  </w:style>
  <w:style w:type="paragraph" w:styleId="21">
    <w:name w:val="Body Text Indent 2"/>
    <w:basedOn w:val="a"/>
    <w:pPr>
      <w:ind w:left="-567" w:firstLine="567"/>
      <w:jc w:val="both"/>
    </w:pPr>
  </w:style>
  <w:style w:type="paragraph" w:customStyle="1" w:styleId="xl29">
    <w:name w:val="xl29"/>
    <w:basedOn w:val="a"/>
    <w:qFormat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qFormat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Нижний колонтитул Знак"/>
    <w:basedOn w:val="a0"/>
    <w:link w:val="aa"/>
    <w:uiPriority w:val="99"/>
    <w:qFormat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65C4-9605-4D67-8DAC-FF3F07FD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16</TotalTime>
  <Pages>14</Pages>
  <Words>4188</Words>
  <Characters>23873</Characters>
  <Application>Microsoft Office Word</Application>
  <DocSecurity>0</DocSecurity>
  <Lines>198</Lines>
  <Paragraphs>56</Paragraphs>
  <ScaleCrop>false</ScaleCrop>
  <Company>Департамент по финансам</Company>
  <LinksUpToDate>false</LinksUpToDate>
  <CharactersWithSpaces>28005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***</dc:creator>
  <cp:lastModifiedBy>User</cp:lastModifiedBy>
  <cp:revision>54</cp:revision>
  <cp:lastPrinted>2022-02-24T03:52:00Z</cp:lastPrinted>
  <dcterms:created xsi:type="dcterms:W3CDTF">2018-03-06T03:35:00Z</dcterms:created>
  <dcterms:modified xsi:type="dcterms:W3CDTF">2026-06-26T07:17:00Z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  <property fmtid="{D5CDD505-2E9C-101B-9397-08002B2CF9AE}" pid="8" name="KSOProductBuildVer">
    <vt:lpwstr>1049-12.2.0.23131</vt:lpwstr>
  </property>
  <property fmtid="{D5CDD505-2E9C-101B-9397-08002B2CF9AE}" pid="9" name="ICV">
    <vt:lpwstr>ED4F4B4298074725BFA0DA3154ECD377_12</vt:lpwstr>
  </property>
</Properties>
</file>